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488"/>
        <w:gridCol w:w="7488"/>
      </w:tblGrid>
      <w:tr w:rsidR="002F6E35" w14:paraId="5B8480FC" w14:textId="77777777" w:rsidTr="00824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435F0F2" w14:textId="71EE1003" w:rsidR="001210BC" w:rsidRPr="001210BC" w:rsidRDefault="00D93080" w:rsidP="008E1F92">
            <w:pPr>
              <w:pStyle w:val="Month"/>
            </w:pPr>
            <w:r>
              <w:t>March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04696CED" w14:textId="43E0BDCC" w:rsidR="002F6E35" w:rsidRPr="00E52BB5" w:rsidRDefault="00743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96"/>
                <w:szCs w:val="96"/>
              </w:rPr>
            </w:pPr>
            <w:r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  <w:t xml:space="preserve">                 </w:t>
            </w:r>
            <w:r w:rsidR="00E52BB5">
              <w:rPr>
                <w:rFonts w:asciiTheme="majorHAnsi" w:hAnsiTheme="majorHAnsi"/>
                <w:color w:val="FFFFFF" w:themeColor="background1"/>
                <w:sz w:val="96"/>
                <w:szCs w:val="96"/>
              </w:rPr>
              <w:t>Lunch</w:t>
            </w:r>
          </w:p>
        </w:tc>
      </w:tr>
      <w:tr w:rsidR="002F6E35" w14:paraId="0E9369C5" w14:textId="77777777" w:rsidTr="00152D32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43C77D7" w14:textId="4906C986" w:rsidR="002F6E35" w:rsidRPr="00743D73" w:rsidRDefault="00B34020">
            <w:pPr>
              <w:rPr>
                <w:rFonts w:cs="Arial"/>
                <w:b w:val="0"/>
                <w:bCs w:val="0"/>
                <w:color w:val="FFFF99" w:themeColor="accent6" w:themeTint="66"/>
              </w:rPr>
            </w:pPr>
            <w:r w:rsidRPr="00743D73">
              <w:rPr>
                <w:rFonts w:cs="Arial"/>
                <w:color w:val="FFFF99" w:themeColor="accent6" w:themeTint="66"/>
              </w:rPr>
              <w:t>MENU SUBJECT TO CHANGE</w:t>
            </w:r>
            <w:r w:rsidR="00743D73" w:rsidRPr="00743D73">
              <w:rPr>
                <w:rFonts w:cs="Arial"/>
                <w:color w:val="FFFF99" w:themeColor="accent6" w:themeTint="66"/>
              </w:rPr>
              <w:t xml:space="preserve"> – Production records will show the changes.</w:t>
            </w:r>
          </w:p>
          <w:p w14:paraId="6111F4FB" w14:textId="77777777" w:rsidR="000C2B44" w:rsidRPr="00743D73" w:rsidRDefault="000C2B44">
            <w:pPr>
              <w:rPr>
                <w:rFonts w:cs="Arial"/>
                <w:b w:val="0"/>
                <w:bCs w:val="0"/>
                <w:color w:val="FFFF66" w:themeColor="accent6" w:themeTint="99"/>
              </w:rPr>
            </w:pPr>
            <w:r w:rsidRPr="00743D73">
              <w:rPr>
                <w:rFonts w:cs="Arial"/>
                <w:color w:val="FFFF66" w:themeColor="accent6" w:themeTint="99"/>
              </w:rPr>
              <w:t>“This institution is an equal opportunity provider.”</w:t>
            </w:r>
          </w:p>
          <w:p w14:paraId="055528EE" w14:textId="5DC415AD" w:rsidR="00743D73" w:rsidRPr="00743D73" w:rsidRDefault="00743D73">
            <w:pPr>
              <w:rPr>
                <w:rFonts w:cs="Arial"/>
              </w:rPr>
            </w:pPr>
            <w:r w:rsidRPr="00743D73">
              <w:rPr>
                <w:rFonts w:cs="Arial"/>
                <w:color w:val="FFFF66" w:themeColor="accent6" w:themeTint="99"/>
              </w:rPr>
              <w:t>Serving sizes &amp; items will vary by age group.  Productions records will show this change.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F0FDCB9" w14:textId="2AF3F524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CF76B1">
              <w:t>202</w:t>
            </w:r>
            <w:r>
              <w:fldChar w:fldCharType="end"/>
            </w:r>
            <w:r w:rsidR="00F3156D">
              <w:t>5</w:t>
            </w:r>
          </w:p>
        </w:tc>
      </w:tr>
      <w:tr w:rsidR="002F6E35" w14:paraId="788B1D3F" w14:textId="77777777" w:rsidTr="00B04200">
        <w:trPr>
          <w:trHeight w:hRule="exact"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484D65C2" w14:textId="494B0CC8" w:rsidR="002F6E35" w:rsidRPr="00743D73" w:rsidRDefault="00743D73">
            <w:pPr>
              <w:pStyle w:val="Title"/>
              <w:rPr>
                <w:rFonts w:ascii="Corbel" w:hAnsi="Corbel" w:cs="Arial"/>
                <w:sz w:val="22"/>
                <w:szCs w:val="22"/>
              </w:rPr>
            </w:pPr>
            <w:r w:rsidRPr="00743D73">
              <w:rPr>
                <w:rFonts w:ascii="Corbel" w:hAnsi="Corbel" w:cs="Arial"/>
                <w:sz w:val="22"/>
                <w:szCs w:val="22"/>
              </w:rPr>
              <w:t>Calorie limit for K-8 = 600-700</w:t>
            </w:r>
            <w:r w:rsidR="009D7DAB">
              <w:rPr>
                <w:rFonts w:ascii="Corbel" w:hAnsi="Corbel" w:cs="Arial"/>
                <w:sz w:val="22"/>
                <w:szCs w:val="22"/>
              </w:rPr>
              <w:t xml:space="preserve"> and </w:t>
            </w:r>
            <w:r w:rsidRPr="00743D73">
              <w:rPr>
                <w:rFonts w:ascii="Corbel" w:hAnsi="Corbel" w:cs="Arial"/>
                <w:sz w:val="22"/>
                <w:szCs w:val="22"/>
              </w:rPr>
              <w:t>Calorie limit for 9-12 = 750-850</w:t>
            </w: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5C45B059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23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3150"/>
        <w:gridCol w:w="3127"/>
        <w:gridCol w:w="2860"/>
        <w:gridCol w:w="3103"/>
        <w:gridCol w:w="2789"/>
      </w:tblGrid>
      <w:tr w:rsidR="000D3E9C" w:rsidRPr="009F4D48" w14:paraId="6C352E56" w14:textId="77777777" w:rsidTr="00C1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tcW w:w="3150" w:type="dxa"/>
          </w:tcPr>
          <w:p w14:paraId="41EB29C3" w14:textId="77777777" w:rsidR="0022393B" w:rsidRPr="009F4D48" w:rsidRDefault="00000000">
            <w:pPr>
              <w:pStyle w:val="Days"/>
              <w:rPr>
                <w:szCs w:val="22"/>
              </w:rPr>
            </w:pPr>
            <w:sdt>
              <w:sdtPr>
                <w:rPr>
                  <w:szCs w:val="22"/>
                </w:rPr>
                <w:id w:val="8650153"/>
                <w:placeholder>
                  <w:docPart w:val="24A3EE2514344E4ABE1A54DF2CD932A2"/>
                </w:placeholder>
                <w:temporary/>
                <w:showingPlcHdr/>
                <w15:appearance w15:val="hidden"/>
              </w:sdtPr>
              <w:sdtContent>
                <w:r w:rsidR="0022393B" w:rsidRPr="009F4D48">
                  <w:rPr>
                    <w:szCs w:val="22"/>
                  </w:rPr>
                  <w:t>Monday</w:t>
                </w:r>
              </w:sdtContent>
            </w:sdt>
          </w:p>
        </w:tc>
        <w:tc>
          <w:tcPr>
            <w:tcW w:w="3127" w:type="dxa"/>
          </w:tcPr>
          <w:p w14:paraId="75ADE46B" w14:textId="77777777" w:rsidR="0022393B" w:rsidRPr="009F4D48" w:rsidRDefault="00000000">
            <w:pPr>
              <w:pStyle w:val="Days"/>
              <w:rPr>
                <w:szCs w:val="22"/>
              </w:rPr>
            </w:pPr>
            <w:sdt>
              <w:sdtPr>
                <w:rPr>
                  <w:szCs w:val="22"/>
                </w:rPr>
                <w:id w:val="-1517691135"/>
                <w:placeholder>
                  <w:docPart w:val="0CFDAD8C87AE438AB43355AAF5ADBCA8"/>
                </w:placeholder>
                <w:temporary/>
                <w:showingPlcHdr/>
                <w15:appearance w15:val="hidden"/>
              </w:sdtPr>
              <w:sdtContent>
                <w:r w:rsidR="0022393B" w:rsidRPr="009F4D48">
                  <w:rPr>
                    <w:szCs w:val="22"/>
                  </w:rPr>
                  <w:t>Tuesday</w:t>
                </w:r>
              </w:sdtContent>
            </w:sdt>
          </w:p>
        </w:tc>
        <w:tc>
          <w:tcPr>
            <w:tcW w:w="2860" w:type="dxa"/>
          </w:tcPr>
          <w:p w14:paraId="2B20E11F" w14:textId="77777777" w:rsidR="0022393B" w:rsidRPr="009F4D48" w:rsidRDefault="00000000">
            <w:pPr>
              <w:pStyle w:val="Days"/>
              <w:rPr>
                <w:szCs w:val="22"/>
              </w:rPr>
            </w:pPr>
            <w:sdt>
              <w:sdtPr>
                <w:rPr>
                  <w:szCs w:val="22"/>
                </w:rPr>
                <w:id w:val="-1684429625"/>
                <w:placeholder>
                  <w:docPart w:val="AB2A692F8EBF4DF58A86CE09B3AF31BE"/>
                </w:placeholder>
                <w:temporary/>
                <w:showingPlcHdr/>
                <w15:appearance w15:val="hidden"/>
              </w:sdtPr>
              <w:sdtContent>
                <w:r w:rsidR="0022393B" w:rsidRPr="009F4D48">
                  <w:rPr>
                    <w:szCs w:val="22"/>
                  </w:rPr>
                  <w:t>Wednesday</w:t>
                </w:r>
              </w:sdtContent>
            </w:sdt>
          </w:p>
        </w:tc>
        <w:tc>
          <w:tcPr>
            <w:tcW w:w="3103" w:type="dxa"/>
          </w:tcPr>
          <w:p w14:paraId="27692CAB" w14:textId="77777777" w:rsidR="0022393B" w:rsidRPr="009F4D48" w:rsidRDefault="00000000">
            <w:pPr>
              <w:pStyle w:val="Days"/>
              <w:rPr>
                <w:szCs w:val="22"/>
              </w:rPr>
            </w:pPr>
            <w:sdt>
              <w:sdtPr>
                <w:rPr>
                  <w:szCs w:val="22"/>
                </w:rPr>
                <w:id w:val="-1188375605"/>
                <w:placeholder>
                  <w:docPart w:val="5F9401A059014D07877DDCB5AF7A8963"/>
                </w:placeholder>
                <w:temporary/>
                <w:showingPlcHdr/>
                <w15:appearance w15:val="hidden"/>
              </w:sdtPr>
              <w:sdtContent>
                <w:r w:rsidR="0022393B" w:rsidRPr="009F4D48">
                  <w:rPr>
                    <w:szCs w:val="22"/>
                  </w:rPr>
                  <w:t>Thursday</w:t>
                </w:r>
              </w:sdtContent>
            </w:sdt>
          </w:p>
        </w:tc>
        <w:tc>
          <w:tcPr>
            <w:tcW w:w="2789" w:type="dxa"/>
          </w:tcPr>
          <w:p w14:paraId="08E35DC3" w14:textId="5F1C7868" w:rsidR="0022393B" w:rsidRPr="009F4D48" w:rsidRDefault="000F3A07" w:rsidP="000F3A07">
            <w:pPr>
              <w:pStyle w:val="Days"/>
              <w:rPr>
                <w:szCs w:val="22"/>
              </w:rPr>
            </w:pPr>
            <w:r w:rsidRPr="009F4D48">
              <w:rPr>
                <w:szCs w:val="22"/>
              </w:rPr>
              <w:t>Friday</w:t>
            </w:r>
          </w:p>
        </w:tc>
      </w:tr>
      <w:tr w:rsidR="00284324" w:rsidRPr="009F4D48" w14:paraId="5794B1D9" w14:textId="77777777" w:rsidTr="00B04200">
        <w:trPr>
          <w:trHeight w:val="222"/>
        </w:trPr>
        <w:tc>
          <w:tcPr>
            <w:tcW w:w="3150" w:type="dxa"/>
            <w:tcBorders>
              <w:bottom w:val="nil"/>
            </w:tcBorders>
          </w:tcPr>
          <w:p w14:paraId="534DDA6C" w14:textId="2F77CA4B" w:rsidR="00284324" w:rsidRPr="000873FD" w:rsidRDefault="0019446F" w:rsidP="0028432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127" w:type="dxa"/>
            <w:tcBorders>
              <w:bottom w:val="nil"/>
            </w:tcBorders>
          </w:tcPr>
          <w:p w14:paraId="6CC146D6" w14:textId="21987C16" w:rsidR="00284324" w:rsidRPr="000873FD" w:rsidRDefault="0019446F" w:rsidP="0028432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bottom w:val="nil"/>
            </w:tcBorders>
          </w:tcPr>
          <w:p w14:paraId="4DC76545" w14:textId="485B68C6" w:rsidR="00284324" w:rsidRPr="000873FD" w:rsidRDefault="0019446F" w:rsidP="0028432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103" w:type="dxa"/>
            <w:tcBorders>
              <w:bottom w:val="nil"/>
            </w:tcBorders>
          </w:tcPr>
          <w:p w14:paraId="7584E6B3" w14:textId="2D6B8A4A" w:rsidR="00284324" w:rsidRPr="000873FD" w:rsidRDefault="0019446F" w:rsidP="0028432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2789" w:type="dxa"/>
            <w:tcBorders>
              <w:bottom w:val="nil"/>
            </w:tcBorders>
          </w:tcPr>
          <w:p w14:paraId="06934AAE" w14:textId="051111C7" w:rsidR="00284324" w:rsidRPr="000873FD" w:rsidRDefault="0019446F" w:rsidP="00284324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</w:tr>
      <w:tr w:rsidR="0040168C" w:rsidRPr="009F4D48" w14:paraId="7B078906" w14:textId="77777777" w:rsidTr="00B04200">
        <w:trPr>
          <w:trHeight w:val="1170"/>
        </w:trPr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</w:tcPr>
          <w:p w14:paraId="5320D334" w14:textId="53129E87" w:rsidR="0040168C" w:rsidRPr="00CA53F3" w:rsidRDefault="0040168C" w:rsidP="0040168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53F3">
              <w:rPr>
                <w:rFonts w:ascii="Arial" w:hAnsi="Arial" w:cs="Arial"/>
                <w:sz w:val="20"/>
                <w:szCs w:val="20"/>
              </w:rPr>
              <w:t xml:space="preserve">Whole Gain Baked Penne w/ Tomato Meat Sauce, WG Breadstick, Apples or Slices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D139C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Breadsticks </w:t>
            </w:r>
            <w:r w:rsidRPr="007B6834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*Contains Milk</w:t>
            </w:r>
            <w:r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br/>
              <w:t>Salad big kids K+</w:t>
            </w:r>
          </w:p>
        </w:tc>
        <w:tc>
          <w:tcPr>
            <w:tcW w:w="3127" w:type="dxa"/>
            <w:tcBorders>
              <w:top w:val="nil"/>
              <w:bottom w:val="single" w:sz="6" w:space="0" w:color="BFBFBF" w:themeColor="background1" w:themeShade="BF"/>
            </w:tcBorders>
          </w:tcPr>
          <w:p w14:paraId="2D535087" w14:textId="39B11ECD" w:rsidR="0040168C" w:rsidRPr="000873FD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0873FD">
              <w:rPr>
                <w:rFonts w:ascii="Arial" w:hAnsi="Arial" w:cs="Arial"/>
                <w:sz w:val="20"/>
                <w:szCs w:val="20"/>
              </w:rPr>
              <w:t xml:space="preserve">WG Chicken Patty, WG Bun, </w:t>
            </w:r>
            <w:r w:rsidRPr="00C36B79">
              <w:rPr>
                <w:rFonts w:ascii="Arial" w:hAnsi="Arial" w:cs="Arial"/>
                <w:sz w:val="20"/>
                <w:szCs w:val="20"/>
              </w:rPr>
              <w:t>French Fries,</w:t>
            </w:r>
            <w:r w:rsidRPr="000873FD">
              <w:rPr>
                <w:rFonts w:ascii="Arial" w:hAnsi="Arial" w:cs="Arial"/>
                <w:sz w:val="20"/>
                <w:szCs w:val="20"/>
              </w:rPr>
              <w:t xml:space="preserve"> Carrots, 100 % Juice Cup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14:paraId="70450E53" w14:textId="6CC3E40D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CA53F3">
              <w:rPr>
                <w:rFonts w:ascii="Arial" w:hAnsi="Arial" w:cs="Arial"/>
                <w:sz w:val="20"/>
                <w:szCs w:val="20"/>
              </w:rPr>
              <w:t xml:space="preserve">Soft Shell </w:t>
            </w:r>
            <w:r>
              <w:rPr>
                <w:rFonts w:ascii="Arial" w:hAnsi="Arial" w:cs="Arial"/>
                <w:sz w:val="20"/>
                <w:szCs w:val="20"/>
              </w:rPr>
              <w:t>Beef</w:t>
            </w:r>
            <w:r w:rsidRPr="00CA53F3">
              <w:rPr>
                <w:rFonts w:ascii="Arial" w:hAnsi="Arial" w:cs="Arial"/>
                <w:sz w:val="20"/>
                <w:szCs w:val="20"/>
              </w:rPr>
              <w:t xml:space="preserve"> Tacos, Cheese, Lettuce, Salsa, Black Beans, Tortilla Chips, Bananas </w:t>
            </w:r>
            <w:r w:rsidRPr="007B6834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*Contains Milk</w:t>
            </w:r>
          </w:p>
        </w:tc>
        <w:tc>
          <w:tcPr>
            <w:tcW w:w="3103" w:type="dxa"/>
            <w:tcBorders>
              <w:top w:val="nil"/>
              <w:bottom w:val="single" w:sz="6" w:space="0" w:color="BFBFBF" w:themeColor="background1" w:themeShade="BF"/>
            </w:tcBorders>
          </w:tcPr>
          <w:p w14:paraId="24438AB4" w14:textId="47AFF8E1" w:rsidR="0040168C" w:rsidRPr="001745C5" w:rsidRDefault="0040168C" w:rsidP="0040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5C5">
              <w:rPr>
                <w:rFonts w:ascii="Arial" w:hAnsi="Arial" w:cs="Arial"/>
                <w:sz w:val="20"/>
                <w:szCs w:val="20"/>
              </w:rPr>
              <w:t xml:space="preserve">Pork Gravy, Mashed potatoes, Green Beans, WG Bun, Juice cup, -Pineapple </w:t>
            </w:r>
            <w:r w:rsidRPr="001745C5">
              <w:rPr>
                <w:rFonts w:ascii="Arial" w:hAnsi="Arial" w:cs="Arial"/>
                <w:sz w:val="20"/>
                <w:szCs w:val="20"/>
              </w:rPr>
              <w:br/>
            </w:r>
            <w:r w:rsidRPr="007B6834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*Contains Milk</w:t>
            </w:r>
          </w:p>
        </w:tc>
        <w:tc>
          <w:tcPr>
            <w:tcW w:w="2789" w:type="dxa"/>
            <w:tcBorders>
              <w:top w:val="nil"/>
              <w:bottom w:val="single" w:sz="6" w:space="0" w:color="BFBFBF" w:themeColor="background1" w:themeShade="BF"/>
            </w:tcBorders>
          </w:tcPr>
          <w:p w14:paraId="0C86892E" w14:textId="77777777" w:rsidR="0040168C" w:rsidRDefault="0040168C" w:rsidP="004016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73FD">
              <w:rPr>
                <w:rFonts w:ascii="Arial" w:hAnsi="Arial" w:cs="Arial"/>
                <w:sz w:val="20"/>
                <w:szCs w:val="20"/>
              </w:rPr>
              <w:t>Sausage, WG French Toast Sticks, Tater Tots, Pea</w:t>
            </w:r>
            <w:r>
              <w:rPr>
                <w:rFonts w:ascii="Arial" w:hAnsi="Arial" w:cs="Arial"/>
                <w:sz w:val="20"/>
                <w:szCs w:val="20"/>
              </w:rPr>
              <w:t>ches</w:t>
            </w:r>
            <w:r w:rsidRPr="000873FD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204961E9" w14:textId="77777777" w:rsidR="0040168C" w:rsidRPr="007B6834" w:rsidRDefault="0040168C" w:rsidP="0040168C">
            <w:pPr>
              <w:rPr>
                <w:rFonts w:ascii="Arial" w:hAnsi="Arial" w:cs="Arial"/>
                <w:b/>
                <w:bCs/>
                <w:color w:val="FF4040" w:themeColor="accent5" w:themeTint="99"/>
                <w:sz w:val="20"/>
                <w:szCs w:val="20"/>
              </w:rPr>
            </w:pPr>
            <w:r w:rsidRPr="007B6834">
              <w:rPr>
                <w:rFonts w:ascii="Arial" w:hAnsi="Arial" w:cs="Arial"/>
                <w:b/>
                <w:bCs/>
                <w:color w:val="FF4040" w:themeColor="accent5" w:themeTint="99"/>
                <w:sz w:val="20"/>
                <w:szCs w:val="20"/>
              </w:rPr>
              <w:t>**CONTAINS EGG</w:t>
            </w:r>
          </w:p>
          <w:p w14:paraId="4E2CDB4E" w14:textId="5105D58E" w:rsidR="0040168C" w:rsidRPr="00855341" w:rsidRDefault="0040168C" w:rsidP="004016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DTree</w:t>
            </w:r>
            <w:proofErr w:type="spellEnd"/>
            <w:r w:rsidRP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,</w:t>
            </w:r>
          </w:p>
        </w:tc>
      </w:tr>
      <w:tr w:rsidR="0040168C" w:rsidRPr="009F4D48" w14:paraId="250C5821" w14:textId="77777777" w:rsidTr="00B04200">
        <w:trPr>
          <w:trHeight w:val="320"/>
        </w:trPr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61302B57" w14:textId="3B557C1C" w:rsidR="0040168C" w:rsidRPr="000873FD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</w:p>
        </w:tc>
        <w:tc>
          <w:tcPr>
            <w:tcW w:w="3127" w:type="dxa"/>
            <w:tcBorders>
              <w:top w:val="single" w:sz="6" w:space="0" w:color="BFBFBF" w:themeColor="background1" w:themeShade="BF"/>
              <w:bottom w:val="nil"/>
            </w:tcBorders>
          </w:tcPr>
          <w:p w14:paraId="0FFBA2D1" w14:textId="31E0E545" w:rsidR="0040168C" w:rsidRPr="000873FD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43A1E938" w14:textId="469F8A35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</w:t>
            </w:r>
          </w:p>
        </w:tc>
        <w:tc>
          <w:tcPr>
            <w:tcW w:w="3103" w:type="dxa"/>
            <w:tcBorders>
              <w:top w:val="single" w:sz="6" w:space="0" w:color="BFBFBF" w:themeColor="background1" w:themeShade="BF"/>
              <w:bottom w:val="nil"/>
            </w:tcBorders>
          </w:tcPr>
          <w:p w14:paraId="357CD326" w14:textId="117B4081" w:rsidR="0040168C" w:rsidRPr="0040443F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</w:p>
        </w:tc>
        <w:tc>
          <w:tcPr>
            <w:tcW w:w="2789" w:type="dxa"/>
            <w:tcBorders>
              <w:top w:val="single" w:sz="6" w:space="0" w:color="BFBFBF" w:themeColor="background1" w:themeShade="BF"/>
              <w:bottom w:val="nil"/>
            </w:tcBorders>
          </w:tcPr>
          <w:p w14:paraId="10BD2F6D" w14:textId="1F929A0A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</w:p>
        </w:tc>
      </w:tr>
      <w:tr w:rsidR="0040168C" w:rsidRPr="009F4D48" w14:paraId="4A94E3D2" w14:textId="77777777" w:rsidTr="00C15738">
        <w:trPr>
          <w:trHeight w:val="1341"/>
        </w:trPr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6C46DD89" w14:textId="1C277D57" w:rsidR="0040168C" w:rsidRPr="00855341" w:rsidRDefault="0040168C" w:rsidP="0040168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93852">
              <w:rPr>
                <w:rFonts w:ascii="Arial" w:hAnsi="Arial" w:cs="Arial"/>
                <w:sz w:val="20"/>
                <w:szCs w:val="20"/>
              </w:rPr>
              <w:t xml:space="preserve">Chicken Gravy, </w:t>
            </w:r>
            <w:r w:rsidR="0069491C">
              <w:rPr>
                <w:rFonts w:ascii="Arial" w:hAnsi="Arial" w:cs="Arial"/>
                <w:sz w:val="20"/>
                <w:szCs w:val="20"/>
              </w:rPr>
              <w:t xml:space="preserve">WG Bun, </w:t>
            </w:r>
            <w:r w:rsidRPr="00C93852">
              <w:rPr>
                <w:rFonts w:ascii="Arial" w:hAnsi="Arial" w:cs="Arial"/>
                <w:sz w:val="20"/>
                <w:szCs w:val="20"/>
              </w:rPr>
              <w:t xml:space="preserve">Mashed Potatoes, Carrots, Apples or Apple Slices </w:t>
            </w:r>
            <w:r w:rsidRPr="00DD139C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t>*</w:t>
            </w:r>
            <w:r w:rsidRPr="007B6834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Contains Milk</w:t>
            </w:r>
            <w:r w:rsidR="00855341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 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St. Martin’s, Hope, Rollingstone</w:t>
            </w:r>
          </w:p>
        </w:tc>
        <w:tc>
          <w:tcPr>
            <w:tcW w:w="312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5ADC6C7" w14:textId="70544B35" w:rsidR="0040168C" w:rsidRPr="00033E52" w:rsidRDefault="0040168C" w:rsidP="0040168C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2B72F0">
              <w:rPr>
                <w:rFonts w:ascii="Arial" w:hAnsi="Arial" w:cs="Arial"/>
                <w:sz w:val="20"/>
                <w:szCs w:val="20"/>
              </w:rPr>
              <w:t>Turkey Hot Dog, WG Bun, Tater Tots, B</w:t>
            </w:r>
            <w:r>
              <w:rPr>
                <w:rFonts w:ascii="Arial" w:hAnsi="Arial" w:cs="Arial"/>
                <w:sz w:val="20"/>
                <w:szCs w:val="20"/>
              </w:rPr>
              <w:t>aked Beans</w:t>
            </w:r>
            <w:r w:rsidRPr="002B72F0">
              <w:rPr>
                <w:rFonts w:ascii="Arial" w:hAnsi="Arial" w:cs="Arial"/>
                <w:sz w:val="20"/>
                <w:szCs w:val="20"/>
              </w:rPr>
              <w:t>, 100% Juice Cup</w:t>
            </w:r>
            <w:r w:rsidR="008553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St. Martin’s, Hope, Rollingstone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6AFC3CB" w14:textId="7B881F39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467F38">
              <w:rPr>
                <w:rFonts w:ascii="Arial" w:hAnsi="Arial" w:cs="Arial"/>
                <w:sz w:val="20"/>
                <w:szCs w:val="20"/>
              </w:rPr>
              <w:t>Cheese Pizza on WG crust, Green Salad w/ low fat dressing, Corn, Bananas</w:t>
            </w:r>
            <w:r w:rsidRPr="00467F38">
              <w:rPr>
                <w:rFonts w:ascii="Arial" w:hAnsi="Arial" w:cs="Arial"/>
                <w:sz w:val="20"/>
                <w:szCs w:val="20"/>
              </w:rPr>
              <w:br/>
            </w:r>
            <w:r w:rsidRPr="00E5435C">
              <w:rPr>
                <w:rFonts w:ascii="Arial" w:hAnsi="Arial" w:cs="Arial"/>
                <w:color w:val="7030A0"/>
                <w:sz w:val="20"/>
                <w:szCs w:val="20"/>
              </w:rPr>
              <w:t>*</w:t>
            </w:r>
            <w:r w:rsidRPr="007B6834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Contains Milk</w:t>
            </w:r>
            <w:r w:rsidR="00855341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, 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Hope, St. Martin’s, Rollingstone</w:t>
            </w:r>
          </w:p>
        </w:tc>
        <w:tc>
          <w:tcPr>
            <w:tcW w:w="310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3FF71432" w14:textId="4D64303A" w:rsidR="0040168C" w:rsidRPr="0040443F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C93852">
              <w:rPr>
                <w:rFonts w:ascii="Arial" w:hAnsi="Arial" w:cs="Arial"/>
                <w:sz w:val="20"/>
                <w:szCs w:val="20"/>
              </w:rPr>
              <w:t xml:space="preserve">WG Chicken Nuggets, Roasted Potatoes, </w:t>
            </w:r>
            <w:r w:rsidRPr="007B6834">
              <w:rPr>
                <w:rFonts w:ascii="Arial" w:hAnsi="Arial" w:cs="Arial"/>
                <w:sz w:val="20"/>
                <w:szCs w:val="20"/>
              </w:rPr>
              <w:t>Green Beans,</w:t>
            </w:r>
            <w:r w:rsidRPr="00C93852">
              <w:rPr>
                <w:rFonts w:ascii="Arial" w:hAnsi="Arial" w:cs="Arial"/>
                <w:sz w:val="20"/>
                <w:szCs w:val="20"/>
              </w:rPr>
              <w:t xml:space="preserve"> WG Bun, Pineapple 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 St. Martin’s, Hope, Rollingstone</w:t>
            </w:r>
          </w:p>
        </w:tc>
        <w:tc>
          <w:tcPr>
            <w:tcW w:w="27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4CE86A7" w14:textId="38CA912A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250091">
              <w:rPr>
                <w:rFonts w:ascii="Arial" w:hAnsi="Arial" w:cs="Arial"/>
              </w:rPr>
              <w:t xml:space="preserve">Cheeseburger on WG Bun, Green Salad w/ Baby Carrots and Low-Fat Dressing, French Fries, Peaches </w:t>
            </w:r>
            <w:r w:rsidRPr="00250091">
              <w:rPr>
                <w:rFonts w:ascii="Arial" w:hAnsi="Arial" w:cs="Arial"/>
                <w:b/>
                <w:bCs/>
                <w:color w:val="74367A" w:themeColor="text2" w:themeTint="BF"/>
              </w:rPr>
              <w:t>*Contains Milk</w:t>
            </w:r>
            <w:r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   </w:t>
            </w:r>
            <w:r w:rsidRPr="00855341">
              <w:rPr>
                <w:rFonts w:ascii="Arial" w:hAnsi="Arial" w:cs="Arial"/>
                <w:b/>
                <w:bCs/>
                <w:color w:val="FF0000"/>
              </w:rPr>
              <w:t xml:space="preserve">No </w:t>
            </w:r>
            <w:proofErr w:type="spellStart"/>
            <w:r w:rsidRPr="00855341">
              <w:rPr>
                <w:rFonts w:ascii="Arial" w:hAnsi="Arial" w:cs="Arial"/>
                <w:b/>
                <w:bCs/>
                <w:color w:val="FF0000"/>
              </w:rPr>
              <w:t>DTree</w:t>
            </w:r>
            <w:proofErr w:type="spellEnd"/>
            <w:r w:rsidR="00855341" w:rsidRPr="00855341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="00855341">
              <w:rPr>
                <w:rFonts w:ascii="Arial" w:hAnsi="Arial" w:cs="Arial"/>
                <w:color w:val="FF0000"/>
              </w:rPr>
              <w:t xml:space="preserve"> </w:t>
            </w:r>
            <w:r w:rsid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St. Martin’s, Hope, Rollingstone</w:t>
            </w:r>
          </w:p>
        </w:tc>
      </w:tr>
      <w:tr w:rsidR="0040168C" w:rsidRPr="009F4D48" w14:paraId="40C692EA" w14:textId="77777777" w:rsidTr="00B04200">
        <w:trPr>
          <w:trHeight w:val="66"/>
        </w:trPr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6556655A" w14:textId="4308F26C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</w:p>
        </w:tc>
        <w:tc>
          <w:tcPr>
            <w:tcW w:w="3127" w:type="dxa"/>
            <w:tcBorders>
              <w:top w:val="single" w:sz="6" w:space="0" w:color="BFBFBF" w:themeColor="background1" w:themeShade="BF"/>
              <w:bottom w:val="nil"/>
            </w:tcBorders>
          </w:tcPr>
          <w:p w14:paraId="3E7B19E4" w14:textId="4ACDCE6D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</w:t>
            </w: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139D24C2" w14:textId="47A0D7F6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</w:t>
            </w:r>
          </w:p>
        </w:tc>
        <w:tc>
          <w:tcPr>
            <w:tcW w:w="3103" w:type="dxa"/>
            <w:tcBorders>
              <w:top w:val="single" w:sz="6" w:space="0" w:color="BFBFBF" w:themeColor="background1" w:themeShade="BF"/>
              <w:bottom w:val="nil"/>
            </w:tcBorders>
          </w:tcPr>
          <w:p w14:paraId="0E97F3A8" w14:textId="2D80DB3A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</w:p>
        </w:tc>
        <w:tc>
          <w:tcPr>
            <w:tcW w:w="2789" w:type="dxa"/>
            <w:tcBorders>
              <w:top w:val="single" w:sz="6" w:space="0" w:color="BFBFBF" w:themeColor="background1" w:themeShade="BF"/>
              <w:bottom w:val="nil"/>
            </w:tcBorders>
          </w:tcPr>
          <w:p w14:paraId="766B2AF3" w14:textId="5801F6B1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</w:p>
        </w:tc>
      </w:tr>
      <w:tr w:rsidR="0040168C" w:rsidRPr="004303FC" w14:paraId="27A05BED" w14:textId="77777777" w:rsidTr="00B04200">
        <w:trPr>
          <w:trHeight w:val="1098"/>
        </w:trPr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37A8B0C" w14:textId="609DF692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40443F">
              <w:rPr>
                <w:rFonts w:ascii="Arial" w:hAnsi="Arial" w:cs="Arial"/>
                <w:sz w:val="20"/>
                <w:szCs w:val="20"/>
              </w:rPr>
              <w:t xml:space="preserve">BBQ Chicken on Whole Wheat Bun, Tater Tots, Corn, Tropical Fruit </w:t>
            </w:r>
          </w:p>
        </w:tc>
        <w:tc>
          <w:tcPr>
            <w:tcW w:w="312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F352606" w14:textId="6B7CDF30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C7F3F">
              <w:rPr>
                <w:rFonts w:ascii="Arial" w:hAnsi="Arial" w:cs="Arial"/>
                <w:sz w:val="20"/>
                <w:szCs w:val="20"/>
              </w:rPr>
              <w:t xml:space="preserve">Ham, Au Gratin Potatoes, WG Bun, Green Beans, 100% Juice Cup </w:t>
            </w:r>
            <w:r w:rsidRPr="00DD139C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t>*Contains Milk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8973FD4" w14:textId="308B2DF9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E647AF">
              <w:rPr>
                <w:rFonts w:ascii="Arial" w:hAnsi="Arial" w:cs="Arial"/>
                <w:sz w:val="20"/>
                <w:szCs w:val="20"/>
              </w:rPr>
              <w:t>WG Corn Dog, Baked Beans, Green Salad w/ Low Fat Dressing, Bananas</w:t>
            </w:r>
            <w:r>
              <w:rPr>
                <w:rFonts w:ascii="Arial" w:hAnsi="Arial" w:cs="Arial"/>
                <w:sz w:val="20"/>
                <w:szCs w:val="20"/>
              </w:rPr>
              <w:t xml:space="preserve"> ***</w:t>
            </w:r>
            <w:r w:rsidRPr="0091344A">
              <w:rPr>
                <w:rFonts w:ascii="Arial" w:hAnsi="Arial" w:cs="Arial"/>
                <w:b/>
                <w:bCs/>
                <w:color w:val="FF4040" w:themeColor="accent5" w:themeTint="99"/>
                <w:sz w:val="20"/>
                <w:szCs w:val="20"/>
              </w:rPr>
              <w:t>CONTAINS EGG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1344A">
              <w:rPr>
                <w:rFonts w:ascii="Arial" w:hAnsi="Arial" w:cs="Arial"/>
                <w:b/>
                <w:bCs/>
                <w:color w:val="74367A" w:themeColor="text2" w:themeTint="BF"/>
                <w:sz w:val="16"/>
                <w:szCs w:val="16"/>
              </w:rPr>
              <w:t>*Ranch Contains Milk</w:t>
            </w:r>
            <w:r w:rsidRPr="00C36B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  <w:tc>
          <w:tcPr>
            <w:tcW w:w="3103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D787365" w14:textId="666F74E8" w:rsidR="0040168C" w:rsidRPr="004303F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40443F">
              <w:rPr>
                <w:rFonts w:ascii="Arial" w:hAnsi="Arial" w:cs="Arial"/>
                <w:sz w:val="20"/>
                <w:szCs w:val="20"/>
              </w:rPr>
              <w:t xml:space="preserve">Hamburger Gravy, Mashed Potatoes, Peas, WG Roll, </w:t>
            </w:r>
            <w:r w:rsidRPr="0040443F">
              <w:rPr>
                <w:rFonts w:ascii="Arial" w:hAnsi="Arial" w:cs="Arial"/>
                <w:sz w:val="20"/>
                <w:szCs w:val="20"/>
              </w:rPr>
              <w:br/>
              <w:t>100 % Juice cups, Peaches, CLDC/</w:t>
            </w:r>
            <w:proofErr w:type="spellStart"/>
            <w:proofErr w:type="gramStart"/>
            <w:r w:rsidRPr="0040443F">
              <w:rPr>
                <w:rFonts w:ascii="Arial" w:hAnsi="Arial" w:cs="Arial"/>
                <w:sz w:val="20"/>
                <w:szCs w:val="20"/>
              </w:rPr>
              <w:t>Dtree</w:t>
            </w:r>
            <w:proofErr w:type="spellEnd"/>
            <w:r w:rsidRPr="004044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1344A">
              <w:rPr>
                <w:rFonts w:ascii="Arial" w:hAnsi="Arial" w:cs="Arial"/>
                <w:b/>
                <w:bCs/>
                <w:color w:val="47214A" w:themeColor="text2" w:themeTint="E6"/>
                <w:sz w:val="20"/>
                <w:szCs w:val="20"/>
              </w:rPr>
              <w:t>*</w:t>
            </w:r>
            <w:proofErr w:type="gramEnd"/>
            <w:r w:rsidRPr="0091344A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Contains Milk</w:t>
            </w:r>
            <w:r w:rsidRPr="0091344A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CE4E51C" w14:textId="77777777" w:rsidR="0040168C" w:rsidRDefault="0040168C" w:rsidP="004016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79">
              <w:rPr>
                <w:rFonts w:ascii="Arial" w:hAnsi="Arial" w:cs="Arial"/>
              </w:rPr>
              <w:t xml:space="preserve">Pizza Stick Dunkers with marinara sauce, Green Salad w/ low fat dressing, Apple Sauce </w:t>
            </w:r>
            <w:r w:rsidRPr="00C36B79">
              <w:rPr>
                <w:rFonts w:ascii="Arial" w:hAnsi="Arial" w:cs="Arial"/>
                <w:color w:val="74367A" w:themeColor="text2" w:themeTint="BF"/>
              </w:rPr>
              <w:t xml:space="preserve">* </w:t>
            </w:r>
            <w:r w:rsidRPr="0091344A">
              <w:rPr>
                <w:rFonts w:ascii="Arial" w:hAnsi="Arial" w:cs="Arial"/>
                <w:b/>
                <w:bCs/>
                <w:color w:val="74367A" w:themeColor="text2" w:themeTint="BF"/>
              </w:rPr>
              <w:t>Contains Milk</w:t>
            </w:r>
            <w:r w:rsidRPr="00C36B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0EFB931" w14:textId="5436548A" w:rsidR="0040168C" w:rsidRPr="00855341" w:rsidRDefault="0040168C" w:rsidP="0040168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No </w:t>
            </w:r>
            <w:proofErr w:type="spellStart"/>
            <w:r w:rsidRPr="0085534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DTree</w:t>
            </w:r>
            <w:proofErr w:type="spellEnd"/>
          </w:p>
        </w:tc>
      </w:tr>
      <w:tr w:rsidR="0040168C" w:rsidRPr="009F4D48" w14:paraId="497E12CB" w14:textId="77777777" w:rsidTr="00B04200">
        <w:trPr>
          <w:trHeight w:val="216"/>
        </w:trPr>
        <w:tc>
          <w:tcPr>
            <w:tcW w:w="3150" w:type="dxa"/>
            <w:tcBorders>
              <w:top w:val="single" w:sz="6" w:space="0" w:color="BFBFBF" w:themeColor="background1" w:themeShade="BF"/>
              <w:bottom w:val="nil"/>
            </w:tcBorders>
          </w:tcPr>
          <w:p w14:paraId="3274A24A" w14:textId="55259200" w:rsidR="0040168C" w:rsidRPr="00FB286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auto"/>
                <w:sz w:val="20"/>
                <w:szCs w:val="20"/>
              </w:rPr>
              <w:t>24</w:t>
            </w:r>
          </w:p>
        </w:tc>
        <w:tc>
          <w:tcPr>
            <w:tcW w:w="3127" w:type="dxa"/>
            <w:tcBorders>
              <w:top w:val="single" w:sz="6" w:space="0" w:color="BFBFBF" w:themeColor="background1" w:themeShade="BF"/>
              <w:bottom w:val="nil"/>
            </w:tcBorders>
          </w:tcPr>
          <w:p w14:paraId="3F82C64D" w14:textId="0C0974F5" w:rsidR="0040168C" w:rsidRPr="00FB286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auto"/>
                <w:sz w:val="20"/>
                <w:szCs w:val="20"/>
              </w:rPr>
              <w:t>25</w:t>
            </w: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nil"/>
            </w:tcBorders>
          </w:tcPr>
          <w:p w14:paraId="16FE5483" w14:textId="75C6C3BB" w:rsidR="0040168C" w:rsidRPr="00FB286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auto"/>
                <w:sz w:val="20"/>
                <w:szCs w:val="20"/>
              </w:rPr>
              <w:t>26</w:t>
            </w:r>
          </w:p>
        </w:tc>
        <w:tc>
          <w:tcPr>
            <w:tcW w:w="3103" w:type="dxa"/>
            <w:tcBorders>
              <w:top w:val="single" w:sz="6" w:space="0" w:color="BFBFBF" w:themeColor="background1" w:themeShade="BF"/>
              <w:bottom w:val="nil"/>
            </w:tcBorders>
          </w:tcPr>
          <w:p w14:paraId="35FCE594" w14:textId="453F8D73" w:rsidR="0040168C" w:rsidRPr="00FB286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auto"/>
                <w:sz w:val="20"/>
                <w:szCs w:val="20"/>
              </w:rPr>
              <w:t>27</w:t>
            </w:r>
          </w:p>
        </w:tc>
        <w:tc>
          <w:tcPr>
            <w:tcW w:w="2789" w:type="dxa"/>
            <w:tcBorders>
              <w:top w:val="single" w:sz="6" w:space="0" w:color="BFBFBF" w:themeColor="background1" w:themeShade="BF"/>
              <w:bottom w:val="nil"/>
            </w:tcBorders>
          </w:tcPr>
          <w:p w14:paraId="42003D40" w14:textId="7E08CEB4" w:rsidR="0040168C" w:rsidRPr="00FB286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286C">
              <w:rPr>
                <w:rFonts w:ascii="Arial" w:hAnsi="Arial" w:cs="Arial"/>
                <w:color w:val="auto"/>
                <w:sz w:val="20"/>
                <w:szCs w:val="20"/>
              </w:rPr>
              <w:t>28</w:t>
            </w:r>
          </w:p>
        </w:tc>
      </w:tr>
      <w:tr w:rsidR="0040168C" w:rsidRPr="009F4D48" w14:paraId="579A13BA" w14:textId="77777777" w:rsidTr="00250091">
        <w:trPr>
          <w:trHeight w:hRule="exact" w:val="1251"/>
        </w:trPr>
        <w:tc>
          <w:tcPr>
            <w:tcW w:w="3150" w:type="dxa"/>
            <w:tcBorders>
              <w:top w:val="nil"/>
              <w:bottom w:val="single" w:sz="6" w:space="0" w:color="BFBFBF" w:themeColor="background1" w:themeShade="BF"/>
            </w:tcBorders>
          </w:tcPr>
          <w:p w14:paraId="3CE187CC" w14:textId="16F86A30" w:rsidR="00A47477" w:rsidRPr="002F7C9C" w:rsidRDefault="00A47477" w:rsidP="00A474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 Hot Dog, Macaroni &amp; Cheese</w:t>
            </w:r>
            <w:r w:rsidR="002F7C9C" w:rsidRPr="00A47477">
              <w:rPr>
                <w:rFonts w:ascii="Arial" w:hAnsi="Arial" w:cs="Arial"/>
                <w:sz w:val="20"/>
                <w:szCs w:val="20"/>
              </w:rPr>
              <w:t>, Corn, Tropical Fruit</w:t>
            </w:r>
            <w:r>
              <w:rPr>
                <w:rFonts w:ascii="Arial" w:hAnsi="Arial" w:cs="Arial"/>
                <w:sz w:val="20"/>
                <w:szCs w:val="20"/>
              </w:rPr>
              <w:t xml:space="preserve">    K+WG Bun</w:t>
            </w:r>
            <w:r w:rsidR="008719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19DB" w:rsidRPr="008719DB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t xml:space="preserve">**CONTAINS EGG- </w:t>
            </w:r>
            <w:r w:rsidR="008719DB" w:rsidRPr="008719DB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br/>
              <w:t>*Contains Milk</w:t>
            </w:r>
            <w:r w:rsidR="00380866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t>, ELC Mac &amp; cheese meal</w:t>
            </w:r>
            <w:r w:rsidR="008719DB" w:rsidRPr="008719DB"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br/>
            </w:r>
          </w:p>
        </w:tc>
        <w:tc>
          <w:tcPr>
            <w:tcW w:w="3127" w:type="dxa"/>
            <w:tcBorders>
              <w:top w:val="nil"/>
              <w:bottom w:val="single" w:sz="6" w:space="0" w:color="BFBFBF" w:themeColor="background1" w:themeShade="BF"/>
            </w:tcBorders>
          </w:tcPr>
          <w:p w14:paraId="33236A23" w14:textId="18EB22D3" w:rsidR="0040168C" w:rsidRPr="00FB286C" w:rsidRDefault="0040168C" w:rsidP="00401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86C">
              <w:rPr>
                <w:rFonts w:ascii="Arial" w:hAnsi="Arial" w:cs="Arial"/>
                <w:sz w:val="20"/>
                <w:szCs w:val="20"/>
              </w:rPr>
              <w:t>Soft Shell Chicken Tacos, Cheese, Lettuce, Salsa, Black Beans, Tortilla Chips,</w:t>
            </w:r>
            <w:r w:rsidR="00DE2F96" w:rsidRPr="009C7F3F">
              <w:rPr>
                <w:rFonts w:ascii="Arial" w:hAnsi="Arial" w:cs="Arial"/>
                <w:sz w:val="20"/>
                <w:szCs w:val="20"/>
              </w:rPr>
              <w:t>100% Juice Cup</w:t>
            </w:r>
            <w:r w:rsidRPr="00FB286C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*Contains Milk</w:t>
            </w:r>
          </w:p>
        </w:tc>
        <w:tc>
          <w:tcPr>
            <w:tcW w:w="2860" w:type="dxa"/>
            <w:tcBorders>
              <w:top w:val="nil"/>
              <w:bottom w:val="single" w:sz="6" w:space="0" w:color="BFBFBF" w:themeColor="background1" w:themeShade="BF"/>
            </w:tcBorders>
          </w:tcPr>
          <w:p w14:paraId="4A130C9F" w14:textId="76E1BFD1" w:rsidR="002F7C9C" w:rsidRDefault="002F7C9C" w:rsidP="002F7C9C">
            <w:pPr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Turkey Sandwiches WG Bun, Lettuce salad with carrots</w:t>
            </w:r>
            <w:r w:rsidRPr="009C7F3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2F96" w:rsidRPr="00FB286C">
              <w:rPr>
                <w:rFonts w:ascii="Arial" w:hAnsi="Arial" w:cs="Arial"/>
                <w:sz w:val="20"/>
                <w:szCs w:val="20"/>
              </w:rPr>
              <w:t>Bananas</w:t>
            </w:r>
            <w:r w:rsidRPr="009C7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44A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*Contains Milk</w:t>
            </w:r>
            <w:r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 if we add cheese &amp; Ranch</w:t>
            </w:r>
          </w:p>
          <w:p w14:paraId="70AB9010" w14:textId="57D8040E" w:rsidR="0040168C" w:rsidRPr="00FB286C" w:rsidRDefault="002F7C9C" w:rsidP="002F7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Daycares cooked carrots</w:t>
            </w:r>
          </w:p>
        </w:tc>
        <w:tc>
          <w:tcPr>
            <w:tcW w:w="3103" w:type="dxa"/>
            <w:tcBorders>
              <w:top w:val="nil"/>
              <w:bottom w:val="single" w:sz="6" w:space="0" w:color="BFBFBF" w:themeColor="background1" w:themeShade="BF"/>
            </w:tcBorders>
          </w:tcPr>
          <w:p w14:paraId="4325C4FC" w14:textId="77777777" w:rsidR="002F7C9C" w:rsidRDefault="002F7C9C" w:rsidP="002F7C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79">
              <w:rPr>
                <w:rFonts w:ascii="Arial" w:hAnsi="Arial" w:cs="Arial"/>
              </w:rPr>
              <w:t xml:space="preserve">Pizza Stick Dunkers with marinara sauce, Green Salad w/ low fat dressing, Apple Sauce </w:t>
            </w:r>
            <w:r w:rsidRPr="00C36B79">
              <w:rPr>
                <w:rFonts w:ascii="Arial" w:hAnsi="Arial" w:cs="Arial"/>
                <w:color w:val="74367A" w:themeColor="text2" w:themeTint="BF"/>
              </w:rPr>
              <w:t xml:space="preserve">* </w:t>
            </w:r>
            <w:r w:rsidRPr="0091344A">
              <w:rPr>
                <w:rFonts w:ascii="Arial" w:hAnsi="Arial" w:cs="Arial"/>
                <w:b/>
                <w:bCs/>
                <w:color w:val="74367A" w:themeColor="text2" w:themeTint="BF"/>
              </w:rPr>
              <w:t>Contains Milk</w:t>
            </w:r>
            <w:r w:rsidRPr="00C36B7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00C29D5E" w14:textId="4CBB2921" w:rsidR="0040168C" w:rsidRPr="00FB286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nil"/>
              <w:bottom w:val="single" w:sz="6" w:space="0" w:color="BFBFBF" w:themeColor="background1" w:themeShade="BF"/>
            </w:tcBorders>
          </w:tcPr>
          <w:p w14:paraId="451BD3D3" w14:textId="19CFEF73" w:rsidR="0040168C" w:rsidRPr="00FB286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  <w:r w:rsidRPr="00FB286C">
              <w:rPr>
                <w:rFonts w:ascii="Arial" w:hAnsi="Arial" w:cs="Arial"/>
              </w:rPr>
              <w:t xml:space="preserve">Cheeseburger on WG Bun, Green Salad w/ Baby Carrots and Low-Fat Dressing, French Fries, Peaches </w:t>
            </w:r>
            <w:r w:rsidRPr="00FB286C">
              <w:rPr>
                <w:rFonts w:ascii="Arial" w:hAnsi="Arial" w:cs="Arial"/>
                <w:b/>
                <w:bCs/>
                <w:color w:val="74367A" w:themeColor="text2" w:themeTint="BF"/>
              </w:rPr>
              <w:t>*Contains Milk</w:t>
            </w:r>
            <w:r w:rsidRPr="00FB286C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   </w:t>
            </w:r>
            <w:r w:rsidRPr="00855341">
              <w:rPr>
                <w:rFonts w:ascii="Arial" w:hAnsi="Arial" w:cs="Arial"/>
                <w:b/>
                <w:bCs/>
                <w:color w:val="FF0000"/>
              </w:rPr>
              <w:t xml:space="preserve">No </w:t>
            </w:r>
            <w:proofErr w:type="spellStart"/>
            <w:r w:rsidRPr="00855341">
              <w:rPr>
                <w:rFonts w:ascii="Arial" w:hAnsi="Arial" w:cs="Arial"/>
                <w:b/>
                <w:bCs/>
                <w:color w:val="FF0000"/>
              </w:rPr>
              <w:t>DTree</w:t>
            </w:r>
            <w:proofErr w:type="spellEnd"/>
            <w:r w:rsidRPr="00855341">
              <w:rPr>
                <w:rFonts w:ascii="Arial" w:hAnsi="Arial" w:cs="Arial"/>
                <w:b/>
                <w:bCs/>
                <w:color w:val="FF0000"/>
              </w:rPr>
              <w:t>,</w:t>
            </w:r>
            <w:r w:rsidR="00855341" w:rsidRPr="00855341">
              <w:rPr>
                <w:rFonts w:ascii="Arial" w:hAnsi="Arial" w:cs="Arial"/>
                <w:b/>
                <w:bCs/>
                <w:color w:val="FF0000"/>
              </w:rPr>
              <w:t xml:space="preserve"> HVED</w:t>
            </w:r>
          </w:p>
        </w:tc>
      </w:tr>
      <w:tr w:rsidR="0040168C" w:rsidRPr="009F4D48" w14:paraId="6607F833" w14:textId="77777777" w:rsidTr="00B04200">
        <w:trPr>
          <w:trHeight w:val="273"/>
        </w:trPr>
        <w:tc>
          <w:tcPr>
            <w:tcW w:w="315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3FE6A2EB" w14:textId="3D72CE4F" w:rsidR="0040168C" w:rsidRPr="004303FC" w:rsidRDefault="00D93080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31</w:t>
            </w:r>
          </w:p>
        </w:tc>
        <w:tc>
          <w:tcPr>
            <w:tcW w:w="3127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0E04F1CF" w14:textId="1C4C31FA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EBD3CE8" w14:textId="76088AB8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6CD67EA6" w14:textId="40BE9CD8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BFBFBF" w:themeColor="background1" w:themeShade="BF"/>
              <w:bottom w:val="single" w:sz="6" w:space="0" w:color="BFBFBF" w:themeColor="background1" w:themeShade="BF"/>
            </w:tcBorders>
          </w:tcPr>
          <w:p w14:paraId="7BC59592" w14:textId="6B93E8CD" w:rsidR="0040168C" w:rsidRPr="004303FC" w:rsidRDefault="0040168C" w:rsidP="0040168C">
            <w:pPr>
              <w:pStyle w:val="Dates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0168C" w:rsidRPr="00911A72" w14:paraId="55F7FA47" w14:textId="77777777" w:rsidTr="00C15738">
        <w:trPr>
          <w:trHeight w:val="1290"/>
        </w:trPr>
        <w:tc>
          <w:tcPr>
            <w:tcW w:w="3150" w:type="dxa"/>
            <w:tcBorders>
              <w:top w:val="single" w:sz="6" w:space="0" w:color="BFBFBF" w:themeColor="background1" w:themeShade="BF"/>
              <w:bottom w:val="single" w:sz="4" w:space="0" w:color="auto"/>
            </w:tcBorders>
          </w:tcPr>
          <w:p w14:paraId="581744F9" w14:textId="786190BA" w:rsidR="0040168C" w:rsidRPr="0091344A" w:rsidRDefault="00D93080" w:rsidP="0040168C">
            <w:pPr>
              <w:pStyle w:val="Dates"/>
              <w:jc w:val="left"/>
              <w:rPr>
                <w:rFonts w:ascii="Arial" w:hAnsi="Arial" w:cs="Arial"/>
                <w:color w:val="0083B2" w:themeColor="accent3" w:themeShade="80"/>
                <w:sz w:val="20"/>
                <w:szCs w:val="20"/>
              </w:rPr>
            </w:pPr>
            <w:r w:rsidRPr="00855341">
              <w:rPr>
                <w:rFonts w:ascii="Arial" w:hAnsi="Arial" w:cs="Arial"/>
                <w:color w:val="auto"/>
                <w:sz w:val="20"/>
                <w:szCs w:val="20"/>
              </w:rPr>
              <w:t xml:space="preserve">Whole Gain Baked Penne w/ Tomato Meat Sauce, WG Breadstick, Apples or Slices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D139C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 xml:space="preserve">Breadsticks </w:t>
            </w:r>
            <w:r w:rsidRPr="007B6834">
              <w:rPr>
                <w:rFonts w:ascii="Arial" w:hAnsi="Arial" w:cs="Arial"/>
                <w:b/>
                <w:bCs/>
                <w:color w:val="74367A" w:themeColor="text2" w:themeTint="BF"/>
                <w:sz w:val="20"/>
                <w:szCs w:val="20"/>
              </w:rPr>
              <w:t>*Contains Milk</w:t>
            </w:r>
            <w:r>
              <w:rPr>
                <w:rFonts w:ascii="Arial" w:hAnsi="Arial" w:cs="Arial"/>
                <w:color w:val="74367A" w:themeColor="text2" w:themeTint="BF"/>
                <w:sz w:val="20"/>
                <w:szCs w:val="20"/>
              </w:rPr>
              <w:br/>
              <w:t>Salad big kids K+</w:t>
            </w:r>
          </w:p>
        </w:tc>
        <w:tc>
          <w:tcPr>
            <w:tcW w:w="3127" w:type="dxa"/>
            <w:tcBorders>
              <w:top w:val="single" w:sz="6" w:space="0" w:color="BFBFBF" w:themeColor="background1" w:themeShade="BF"/>
              <w:bottom w:val="single" w:sz="4" w:space="0" w:color="auto"/>
            </w:tcBorders>
          </w:tcPr>
          <w:p w14:paraId="0FBDF3BB" w14:textId="53E2EB68" w:rsidR="0040168C" w:rsidRPr="002B72F0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6" w:space="0" w:color="BFBFBF" w:themeColor="background1" w:themeShade="BF"/>
              <w:bottom w:val="single" w:sz="4" w:space="0" w:color="auto"/>
            </w:tcBorders>
          </w:tcPr>
          <w:p w14:paraId="053BF64C" w14:textId="568F55FF" w:rsidR="0040168C" w:rsidRPr="0094566C" w:rsidRDefault="0040168C" w:rsidP="004016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6" w:space="0" w:color="BFBFBF" w:themeColor="background1" w:themeShade="BF"/>
              <w:bottom w:val="single" w:sz="4" w:space="0" w:color="auto"/>
            </w:tcBorders>
          </w:tcPr>
          <w:p w14:paraId="68647F46" w14:textId="08CDB46C" w:rsidR="0040168C" w:rsidRPr="0040443F" w:rsidRDefault="0040168C" w:rsidP="0040168C">
            <w:pPr>
              <w:pStyle w:val="Dates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89" w:type="dxa"/>
            <w:tcBorders>
              <w:top w:val="single" w:sz="6" w:space="0" w:color="BFBFBF" w:themeColor="background1" w:themeShade="BF"/>
              <w:bottom w:val="single" w:sz="4" w:space="0" w:color="auto"/>
            </w:tcBorders>
          </w:tcPr>
          <w:p w14:paraId="72738D13" w14:textId="1C9E87D5" w:rsidR="0040168C" w:rsidRPr="0094566C" w:rsidRDefault="0040168C" w:rsidP="0040168C">
            <w:pPr>
              <w:pStyle w:val="Dates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C43C987" w14:textId="77777777" w:rsidR="00190E32" w:rsidRPr="00127E82" w:rsidRDefault="00190E32" w:rsidP="009D7DAB">
      <w:pPr>
        <w:rPr>
          <w:sz w:val="22"/>
          <w:szCs w:val="22"/>
        </w:rPr>
      </w:pPr>
    </w:p>
    <w:sectPr w:rsidR="00190E32" w:rsidRPr="00127E82" w:rsidSect="00BB4221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8A26" w14:textId="77777777" w:rsidR="003C327F" w:rsidRDefault="003C327F">
      <w:pPr>
        <w:spacing w:before="0" w:after="0"/>
      </w:pPr>
      <w:r>
        <w:separator/>
      </w:r>
    </w:p>
  </w:endnote>
  <w:endnote w:type="continuationSeparator" w:id="0">
    <w:p w14:paraId="23C553F3" w14:textId="77777777" w:rsidR="003C327F" w:rsidRDefault="003C32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B448" w14:textId="77777777" w:rsidR="003C327F" w:rsidRDefault="003C327F">
      <w:pPr>
        <w:spacing w:before="0" w:after="0"/>
      </w:pPr>
      <w:r>
        <w:separator/>
      </w:r>
    </w:p>
  </w:footnote>
  <w:footnote w:type="continuationSeparator" w:id="0">
    <w:p w14:paraId="28D1182C" w14:textId="77777777" w:rsidR="003C327F" w:rsidRDefault="003C327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9652878">
    <w:abstractNumId w:val="9"/>
  </w:num>
  <w:num w:numId="2" w16cid:durableId="2036496824">
    <w:abstractNumId w:val="7"/>
  </w:num>
  <w:num w:numId="3" w16cid:durableId="1896813391">
    <w:abstractNumId w:val="6"/>
  </w:num>
  <w:num w:numId="4" w16cid:durableId="361830074">
    <w:abstractNumId w:val="5"/>
  </w:num>
  <w:num w:numId="5" w16cid:durableId="544215227">
    <w:abstractNumId w:val="4"/>
  </w:num>
  <w:num w:numId="6" w16cid:durableId="977303027">
    <w:abstractNumId w:val="8"/>
  </w:num>
  <w:num w:numId="7" w16cid:durableId="890195765">
    <w:abstractNumId w:val="3"/>
  </w:num>
  <w:num w:numId="8" w16cid:durableId="1580289667">
    <w:abstractNumId w:val="2"/>
  </w:num>
  <w:num w:numId="9" w16cid:durableId="1224488240">
    <w:abstractNumId w:val="1"/>
  </w:num>
  <w:num w:numId="10" w16cid:durableId="126126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4"/>
    <w:docVar w:name="MonthStart" w:val="4/1/2024"/>
    <w:docVar w:name="ShowDynamicGuides" w:val="1"/>
    <w:docVar w:name="ShowMarginGuides" w:val="0"/>
    <w:docVar w:name="ShowOutlines" w:val="0"/>
    <w:docVar w:name="ShowStaticGuides" w:val="0"/>
  </w:docVars>
  <w:rsids>
    <w:rsidRoot w:val="0022393B"/>
    <w:rsid w:val="00002F00"/>
    <w:rsid w:val="00003B64"/>
    <w:rsid w:val="0001031C"/>
    <w:rsid w:val="00011732"/>
    <w:rsid w:val="00012B74"/>
    <w:rsid w:val="00013BB7"/>
    <w:rsid w:val="000159CD"/>
    <w:rsid w:val="000160B3"/>
    <w:rsid w:val="00016E17"/>
    <w:rsid w:val="000230AD"/>
    <w:rsid w:val="00031DC0"/>
    <w:rsid w:val="00033E52"/>
    <w:rsid w:val="000358CB"/>
    <w:rsid w:val="000375CA"/>
    <w:rsid w:val="0003786C"/>
    <w:rsid w:val="00040460"/>
    <w:rsid w:val="000429BB"/>
    <w:rsid w:val="0004339B"/>
    <w:rsid w:val="00044974"/>
    <w:rsid w:val="00045703"/>
    <w:rsid w:val="00046BB9"/>
    <w:rsid w:val="00054B47"/>
    <w:rsid w:val="00056814"/>
    <w:rsid w:val="00061145"/>
    <w:rsid w:val="000615A5"/>
    <w:rsid w:val="000649EB"/>
    <w:rsid w:val="000661DB"/>
    <w:rsid w:val="0006779F"/>
    <w:rsid w:val="00071D4C"/>
    <w:rsid w:val="00072CBA"/>
    <w:rsid w:val="00076FD0"/>
    <w:rsid w:val="0008430D"/>
    <w:rsid w:val="00086C86"/>
    <w:rsid w:val="000873FD"/>
    <w:rsid w:val="00091618"/>
    <w:rsid w:val="0009496E"/>
    <w:rsid w:val="00096A7E"/>
    <w:rsid w:val="00096D2F"/>
    <w:rsid w:val="000A20FE"/>
    <w:rsid w:val="000A700D"/>
    <w:rsid w:val="000A7D5E"/>
    <w:rsid w:val="000B2D4B"/>
    <w:rsid w:val="000C2B44"/>
    <w:rsid w:val="000D2434"/>
    <w:rsid w:val="000D2612"/>
    <w:rsid w:val="000D3E9C"/>
    <w:rsid w:val="000E1919"/>
    <w:rsid w:val="000E28C1"/>
    <w:rsid w:val="000E3E9D"/>
    <w:rsid w:val="000F3A07"/>
    <w:rsid w:val="000F735B"/>
    <w:rsid w:val="00101F52"/>
    <w:rsid w:val="00102120"/>
    <w:rsid w:val="00114C4B"/>
    <w:rsid w:val="0011772B"/>
    <w:rsid w:val="00120ABD"/>
    <w:rsid w:val="001210BC"/>
    <w:rsid w:val="00121598"/>
    <w:rsid w:val="00123089"/>
    <w:rsid w:val="00127E82"/>
    <w:rsid w:val="001322C0"/>
    <w:rsid w:val="001344A1"/>
    <w:rsid w:val="001344C2"/>
    <w:rsid w:val="001438DD"/>
    <w:rsid w:val="00150FA6"/>
    <w:rsid w:val="00152D32"/>
    <w:rsid w:val="001548EF"/>
    <w:rsid w:val="0017028B"/>
    <w:rsid w:val="001745C5"/>
    <w:rsid w:val="0018226F"/>
    <w:rsid w:val="001841AE"/>
    <w:rsid w:val="0018692A"/>
    <w:rsid w:val="00190E32"/>
    <w:rsid w:val="0019446F"/>
    <w:rsid w:val="001945F8"/>
    <w:rsid w:val="00195DCB"/>
    <w:rsid w:val="001A2C97"/>
    <w:rsid w:val="001A5371"/>
    <w:rsid w:val="001A5BBF"/>
    <w:rsid w:val="001A66DA"/>
    <w:rsid w:val="001B21A7"/>
    <w:rsid w:val="001B55C8"/>
    <w:rsid w:val="001C1A11"/>
    <w:rsid w:val="001C57D6"/>
    <w:rsid w:val="001C6A53"/>
    <w:rsid w:val="001D1EAC"/>
    <w:rsid w:val="001D3D62"/>
    <w:rsid w:val="001E3550"/>
    <w:rsid w:val="001E3599"/>
    <w:rsid w:val="001E6D10"/>
    <w:rsid w:val="001F05DF"/>
    <w:rsid w:val="001F4B0F"/>
    <w:rsid w:val="002007D2"/>
    <w:rsid w:val="00201028"/>
    <w:rsid w:val="00206E74"/>
    <w:rsid w:val="002154C9"/>
    <w:rsid w:val="0022393B"/>
    <w:rsid w:val="00230A1A"/>
    <w:rsid w:val="00230B38"/>
    <w:rsid w:val="00235FE2"/>
    <w:rsid w:val="00241CC4"/>
    <w:rsid w:val="002426A5"/>
    <w:rsid w:val="00243DCE"/>
    <w:rsid w:val="00250091"/>
    <w:rsid w:val="002536B6"/>
    <w:rsid w:val="002576B6"/>
    <w:rsid w:val="0026189F"/>
    <w:rsid w:val="00262E2E"/>
    <w:rsid w:val="00263219"/>
    <w:rsid w:val="002646E7"/>
    <w:rsid w:val="00267F7A"/>
    <w:rsid w:val="00273920"/>
    <w:rsid w:val="002751BE"/>
    <w:rsid w:val="0027720C"/>
    <w:rsid w:val="00277428"/>
    <w:rsid w:val="00280BA4"/>
    <w:rsid w:val="00284324"/>
    <w:rsid w:val="00292F5E"/>
    <w:rsid w:val="00294483"/>
    <w:rsid w:val="00297B02"/>
    <w:rsid w:val="002A13D9"/>
    <w:rsid w:val="002A1683"/>
    <w:rsid w:val="002B4723"/>
    <w:rsid w:val="002B72F0"/>
    <w:rsid w:val="002C0A9A"/>
    <w:rsid w:val="002D283D"/>
    <w:rsid w:val="002D64F4"/>
    <w:rsid w:val="002E3F09"/>
    <w:rsid w:val="002E6BEA"/>
    <w:rsid w:val="002F4789"/>
    <w:rsid w:val="002F60F0"/>
    <w:rsid w:val="002F6E35"/>
    <w:rsid w:val="002F7C9C"/>
    <w:rsid w:val="00300724"/>
    <w:rsid w:val="00304906"/>
    <w:rsid w:val="0030636A"/>
    <w:rsid w:val="003065EB"/>
    <w:rsid w:val="00311F88"/>
    <w:rsid w:val="00323A2F"/>
    <w:rsid w:val="0032431F"/>
    <w:rsid w:val="003251B9"/>
    <w:rsid w:val="0032722D"/>
    <w:rsid w:val="003275E5"/>
    <w:rsid w:val="00327C83"/>
    <w:rsid w:val="00332DF3"/>
    <w:rsid w:val="00337FDE"/>
    <w:rsid w:val="00345E19"/>
    <w:rsid w:val="003472C6"/>
    <w:rsid w:val="00352440"/>
    <w:rsid w:val="00352B91"/>
    <w:rsid w:val="00353064"/>
    <w:rsid w:val="00355151"/>
    <w:rsid w:val="00355E52"/>
    <w:rsid w:val="00360099"/>
    <w:rsid w:val="00362CCE"/>
    <w:rsid w:val="00363F0F"/>
    <w:rsid w:val="00370478"/>
    <w:rsid w:val="0037489B"/>
    <w:rsid w:val="003773DC"/>
    <w:rsid w:val="003801CD"/>
    <w:rsid w:val="00380866"/>
    <w:rsid w:val="00382DDA"/>
    <w:rsid w:val="003835C6"/>
    <w:rsid w:val="0039039F"/>
    <w:rsid w:val="00392249"/>
    <w:rsid w:val="00393F8F"/>
    <w:rsid w:val="00394546"/>
    <w:rsid w:val="0039647B"/>
    <w:rsid w:val="003A75E8"/>
    <w:rsid w:val="003B2820"/>
    <w:rsid w:val="003C001E"/>
    <w:rsid w:val="003C327F"/>
    <w:rsid w:val="003C6A55"/>
    <w:rsid w:val="003D2D4E"/>
    <w:rsid w:val="003D36CC"/>
    <w:rsid w:val="003D66CC"/>
    <w:rsid w:val="003D767C"/>
    <w:rsid w:val="003D7DDA"/>
    <w:rsid w:val="003E277E"/>
    <w:rsid w:val="003F1EC9"/>
    <w:rsid w:val="003F22A2"/>
    <w:rsid w:val="003F7885"/>
    <w:rsid w:val="0040168C"/>
    <w:rsid w:val="004018F8"/>
    <w:rsid w:val="00402F4D"/>
    <w:rsid w:val="0040443F"/>
    <w:rsid w:val="0040466E"/>
    <w:rsid w:val="00411D91"/>
    <w:rsid w:val="00413361"/>
    <w:rsid w:val="00414417"/>
    <w:rsid w:val="0041526E"/>
    <w:rsid w:val="00416348"/>
    <w:rsid w:val="004219CF"/>
    <w:rsid w:val="00421B7D"/>
    <w:rsid w:val="00425BCE"/>
    <w:rsid w:val="004267C8"/>
    <w:rsid w:val="004276C1"/>
    <w:rsid w:val="004303FC"/>
    <w:rsid w:val="0043280B"/>
    <w:rsid w:val="00433AE4"/>
    <w:rsid w:val="00435FB3"/>
    <w:rsid w:val="00442F32"/>
    <w:rsid w:val="00443F90"/>
    <w:rsid w:val="00450B16"/>
    <w:rsid w:val="004514C1"/>
    <w:rsid w:val="00454FED"/>
    <w:rsid w:val="00457624"/>
    <w:rsid w:val="004663BB"/>
    <w:rsid w:val="00467F38"/>
    <w:rsid w:val="00472C6F"/>
    <w:rsid w:val="00473A21"/>
    <w:rsid w:val="004832B3"/>
    <w:rsid w:val="004A0F13"/>
    <w:rsid w:val="004A1345"/>
    <w:rsid w:val="004A33FE"/>
    <w:rsid w:val="004B3332"/>
    <w:rsid w:val="004B502E"/>
    <w:rsid w:val="004C4BDC"/>
    <w:rsid w:val="004C5B17"/>
    <w:rsid w:val="004C75EE"/>
    <w:rsid w:val="004F2D41"/>
    <w:rsid w:val="00501E2E"/>
    <w:rsid w:val="00501E86"/>
    <w:rsid w:val="00503BC6"/>
    <w:rsid w:val="00507E9E"/>
    <w:rsid w:val="005221E8"/>
    <w:rsid w:val="005242DC"/>
    <w:rsid w:val="00525428"/>
    <w:rsid w:val="005302D5"/>
    <w:rsid w:val="00530AC8"/>
    <w:rsid w:val="00531C8F"/>
    <w:rsid w:val="005378BA"/>
    <w:rsid w:val="00544042"/>
    <w:rsid w:val="00545D7A"/>
    <w:rsid w:val="005562FE"/>
    <w:rsid w:val="00564F95"/>
    <w:rsid w:val="0056751D"/>
    <w:rsid w:val="0057170B"/>
    <w:rsid w:val="005740AF"/>
    <w:rsid w:val="005756C1"/>
    <w:rsid w:val="0058076A"/>
    <w:rsid w:val="0058346A"/>
    <w:rsid w:val="005842D0"/>
    <w:rsid w:val="00585B3B"/>
    <w:rsid w:val="005907B4"/>
    <w:rsid w:val="00593CE6"/>
    <w:rsid w:val="00596135"/>
    <w:rsid w:val="005C7ED8"/>
    <w:rsid w:val="005D0371"/>
    <w:rsid w:val="005E0139"/>
    <w:rsid w:val="005E2C7F"/>
    <w:rsid w:val="005E319B"/>
    <w:rsid w:val="005E31F7"/>
    <w:rsid w:val="005E747F"/>
    <w:rsid w:val="005F232B"/>
    <w:rsid w:val="005F49BF"/>
    <w:rsid w:val="005F500C"/>
    <w:rsid w:val="005F7CFB"/>
    <w:rsid w:val="006270E1"/>
    <w:rsid w:val="00641822"/>
    <w:rsid w:val="00642578"/>
    <w:rsid w:val="00644EE7"/>
    <w:rsid w:val="006466DE"/>
    <w:rsid w:val="00647E0A"/>
    <w:rsid w:val="006507CD"/>
    <w:rsid w:val="00650B2F"/>
    <w:rsid w:val="00650EC6"/>
    <w:rsid w:val="00653302"/>
    <w:rsid w:val="00676D3C"/>
    <w:rsid w:val="00677E79"/>
    <w:rsid w:val="006817E7"/>
    <w:rsid w:val="0068406F"/>
    <w:rsid w:val="00686FFE"/>
    <w:rsid w:val="00691840"/>
    <w:rsid w:val="00691F99"/>
    <w:rsid w:val="0069491C"/>
    <w:rsid w:val="006A55E0"/>
    <w:rsid w:val="006B1398"/>
    <w:rsid w:val="006B676E"/>
    <w:rsid w:val="006C05DD"/>
    <w:rsid w:val="006C3679"/>
    <w:rsid w:val="006C386C"/>
    <w:rsid w:val="006C3FE0"/>
    <w:rsid w:val="006C4E23"/>
    <w:rsid w:val="006D299F"/>
    <w:rsid w:val="006D2AE5"/>
    <w:rsid w:val="006E3109"/>
    <w:rsid w:val="006E3CDA"/>
    <w:rsid w:val="006E4845"/>
    <w:rsid w:val="006E5840"/>
    <w:rsid w:val="006E64A1"/>
    <w:rsid w:val="006F5F5C"/>
    <w:rsid w:val="007059FF"/>
    <w:rsid w:val="00712588"/>
    <w:rsid w:val="0072193F"/>
    <w:rsid w:val="00727962"/>
    <w:rsid w:val="00733FF5"/>
    <w:rsid w:val="00740AAD"/>
    <w:rsid w:val="00740CDA"/>
    <w:rsid w:val="00743D73"/>
    <w:rsid w:val="007460FB"/>
    <w:rsid w:val="00747E23"/>
    <w:rsid w:val="007564A4"/>
    <w:rsid w:val="00757895"/>
    <w:rsid w:val="00757FB7"/>
    <w:rsid w:val="00772AB3"/>
    <w:rsid w:val="00773F73"/>
    <w:rsid w:val="007766A1"/>
    <w:rsid w:val="007777B1"/>
    <w:rsid w:val="0078258D"/>
    <w:rsid w:val="007901F0"/>
    <w:rsid w:val="00796090"/>
    <w:rsid w:val="007963C1"/>
    <w:rsid w:val="0079646F"/>
    <w:rsid w:val="007A1C38"/>
    <w:rsid w:val="007A1DF3"/>
    <w:rsid w:val="007A49F2"/>
    <w:rsid w:val="007A523E"/>
    <w:rsid w:val="007A640F"/>
    <w:rsid w:val="007A7859"/>
    <w:rsid w:val="007A7A92"/>
    <w:rsid w:val="007B6834"/>
    <w:rsid w:val="007C1E91"/>
    <w:rsid w:val="007D298B"/>
    <w:rsid w:val="007D79FD"/>
    <w:rsid w:val="007E6A4F"/>
    <w:rsid w:val="007E72B3"/>
    <w:rsid w:val="007F19A0"/>
    <w:rsid w:val="007F1BC9"/>
    <w:rsid w:val="007F4D9B"/>
    <w:rsid w:val="0080328C"/>
    <w:rsid w:val="008051C0"/>
    <w:rsid w:val="00816597"/>
    <w:rsid w:val="00820123"/>
    <w:rsid w:val="0082059F"/>
    <w:rsid w:val="0082236A"/>
    <w:rsid w:val="0082247C"/>
    <w:rsid w:val="00824A97"/>
    <w:rsid w:val="00844856"/>
    <w:rsid w:val="008476BC"/>
    <w:rsid w:val="00851DC1"/>
    <w:rsid w:val="00855341"/>
    <w:rsid w:val="00862AB7"/>
    <w:rsid w:val="0086449C"/>
    <w:rsid w:val="008719DB"/>
    <w:rsid w:val="00872054"/>
    <w:rsid w:val="0087283C"/>
    <w:rsid w:val="00873EED"/>
    <w:rsid w:val="00874B73"/>
    <w:rsid w:val="00874C9A"/>
    <w:rsid w:val="00875A7C"/>
    <w:rsid w:val="00876252"/>
    <w:rsid w:val="00876403"/>
    <w:rsid w:val="0088230D"/>
    <w:rsid w:val="00883878"/>
    <w:rsid w:val="00884C0F"/>
    <w:rsid w:val="00891F1C"/>
    <w:rsid w:val="00894CC9"/>
    <w:rsid w:val="008A1852"/>
    <w:rsid w:val="008A19EE"/>
    <w:rsid w:val="008A1ABC"/>
    <w:rsid w:val="008A2849"/>
    <w:rsid w:val="008A3B25"/>
    <w:rsid w:val="008A5D65"/>
    <w:rsid w:val="008C166D"/>
    <w:rsid w:val="008D5B5D"/>
    <w:rsid w:val="008D6D04"/>
    <w:rsid w:val="008E1F92"/>
    <w:rsid w:val="008E34D2"/>
    <w:rsid w:val="008E77A5"/>
    <w:rsid w:val="008F1935"/>
    <w:rsid w:val="008F374F"/>
    <w:rsid w:val="009035F5"/>
    <w:rsid w:val="0090465E"/>
    <w:rsid w:val="00911A72"/>
    <w:rsid w:val="00911F3A"/>
    <w:rsid w:val="00912790"/>
    <w:rsid w:val="0091344A"/>
    <w:rsid w:val="00917385"/>
    <w:rsid w:val="00917BD9"/>
    <w:rsid w:val="00921390"/>
    <w:rsid w:val="009224D7"/>
    <w:rsid w:val="00925A56"/>
    <w:rsid w:val="00927AA9"/>
    <w:rsid w:val="009321D6"/>
    <w:rsid w:val="00932983"/>
    <w:rsid w:val="00936A89"/>
    <w:rsid w:val="00944085"/>
    <w:rsid w:val="0094566C"/>
    <w:rsid w:val="00945DE5"/>
    <w:rsid w:val="00945E6E"/>
    <w:rsid w:val="00946A27"/>
    <w:rsid w:val="00962233"/>
    <w:rsid w:val="00966995"/>
    <w:rsid w:val="00971954"/>
    <w:rsid w:val="00973D6D"/>
    <w:rsid w:val="009815E0"/>
    <w:rsid w:val="00983B4D"/>
    <w:rsid w:val="00985551"/>
    <w:rsid w:val="0099097C"/>
    <w:rsid w:val="009945DD"/>
    <w:rsid w:val="00997429"/>
    <w:rsid w:val="009A0FFF"/>
    <w:rsid w:val="009A7093"/>
    <w:rsid w:val="009B450C"/>
    <w:rsid w:val="009C044C"/>
    <w:rsid w:val="009C07FA"/>
    <w:rsid w:val="009C0BCD"/>
    <w:rsid w:val="009C43ED"/>
    <w:rsid w:val="009C7F3F"/>
    <w:rsid w:val="009D7DAB"/>
    <w:rsid w:val="009E44C3"/>
    <w:rsid w:val="009E624D"/>
    <w:rsid w:val="009F4D48"/>
    <w:rsid w:val="009F7AC4"/>
    <w:rsid w:val="009F7E7C"/>
    <w:rsid w:val="00A04DF7"/>
    <w:rsid w:val="00A21D75"/>
    <w:rsid w:val="00A239A1"/>
    <w:rsid w:val="00A24489"/>
    <w:rsid w:val="00A26C83"/>
    <w:rsid w:val="00A31C2D"/>
    <w:rsid w:val="00A4654E"/>
    <w:rsid w:val="00A47477"/>
    <w:rsid w:val="00A52C40"/>
    <w:rsid w:val="00A55001"/>
    <w:rsid w:val="00A56CF2"/>
    <w:rsid w:val="00A606EC"/>
    <w:rsid w:val="00A729D3"/>
    <w:rsid w:val="00A734E4"/>
    <w:rsid w:val="00A73BBF"/>
    <w:rsid w:val="00A762FE"/>
    <w:rsid w:val="00A768D1"/>
    <w:rsid w:val="00A772D2"/>
    <w:rsid w:val="00A857A1"/>
    <w:rsid w:val="00A91C07"/>
    <w:rsid w:val="00A932C2"/>
    <w:rsid w:val="00A95C2D"/>
    <w:rsid w:val="00AA0AC3"/>
    <w:rsid w:val="00AA2B6F"/>
    <w:rsid w:val="00AA2E23"/>
    <w:rsid w:val="00AA6AB9"/>
    <w:rsid w:val="00AB20EF"/>
    <w:rsid w:val="00AB29FA"/>
    <w:rsid w:val="00AB55BF"/>
    <w:rsid w:val="00AB5D8B"/>
    <w:rsid w:val="00AB6036"/>
    <w:rsid w:val="00AC63EE"/>
    <w:rsid w:val="00AC71C5"/>
    <w:rsid w:val="00AC7B30"/>
    <w:rsid w:val="00AD648D"/>
    <w:rsid w:val="00AD746D"/>
    <w:rsid w:val="00AE21AA"/>
    <w:rsid w:val="00AE45C7"/>
    <w:rsid w:val="00AE68B6"/>
    <w:rsid w:val="00AE748B"/>
    <w:rsid w:val="00AF5627"/>
    <w:rsid w:val="00B0333F"/>
    <w:rsid w:val="00B04200"/>
    <w:rsid w:val="00B107EE"/>
    <w:rsid w:val="00B15176"/>
    <w:rsid w:val="00B15FB5"/>
    <w:rsid w:val="00B20AF2"/>
    <w:rsid w:val="00B25FF0"/>
    <w:rsid w:val="00B34020"/>
    <w:rsid w:val="00B41393"/>
    <w:rsid w:val="00B43260"/>
    <w:rsid w:val="00B45C43"/>
    <w:rsid w:val="00B45D4F"/>
    <w:rsid w:val="00B47334"/>
    <w:rsid w:val="00B564D7"/>
    <w:rsid w:val="00B566C4"/>
    <w:rsid w:val="00B56939"/>
    <w:rsid w:val="00B60C09"/>
    <w:rsid w:val="00B61426"/>
    <w:rsid w:val="00B6337A"/>
    <w:rsid w:val="00B70858"/>
    <w:rsid w:val="00B72CD3"/>
    <w:rsid w:val="00B72EC5"/>
    <w:rsid w:val="00B812BA"/>
    <w:rsid w:val="00B8151A"/>
    <w:rsid w:val="00B81BDE"/>
    <w:rsid w:val="00B87776"/>
    <w:rsid w:val="00B903C5"/>
    <w:rsid w:val="00BB4221"/>
    <w:rsid w:val="00BB67A1"/>
    <w:rsid w:val="00BC10C1"/>
    <w:rsid w:val="00BC665E"/>
    <w:rsid w:val="00BC7895"/>
    <w:rsid w:val="00BD0526"/>
    <w:rsid w:val="00BD0E24"/>
    <w:rsid w:val="00BE4B3C"/>
    <w:rsid w:val="00BE7272"/>
    <w:rsid w:val="00C058B5"/>
    <w:rsid w:val="00C06907"/>
    <w:rsid w:val="00C10C3A"/>
    <w:rsid w:val="00C12888"/>
    <w:rsid w:val="00C15738"/>
    <w:rsid w:val="00C15C9C"/>
    <w:rsid w:val="00C235DF"/>
    <w:rsid w:val="00C24C2F"/>
    <w:rsid w:val="00C260A3"/>
    <w:rsid w:val="00C36B79"/>
    <w:rsid w:val="00C40CCD"/>
    <w:rsid w:val="00C42C04"/>
    <w:rsid w:val="00C4481B"/>
    <w:rsid w:val="00C51FD1"/>
    <w:rsid w:val="00C525E3"/>
    <w:rsid w:val="00C5293A"/>
    <w:rsid w:val="00C64800"/>
    <w:rsid w:val="00C6519C"/>
    <w:rsid w:val="00C65777"/>
    <w:rsid w:val="00C66FFA"/>
    <w:rsid w:val="00C6706B"/>
    <w:rsid w:val="00C67FEC"/>
    <w:rsid w:val="00C714ED"/>
    <w:rsid w:val="00C71D73"/>
    <w:rsid w:val="00C722AC"/>
    <w:rsid w:val="00C7447D"/>
    <w:rsid w:val="00C763D5"/>
    <w:rsid w:val="00C7735D"/>
    <w:rsid w:val="00C857D0"/>
    <w:rsid w:val="00C91561"/>
    <w:rsid w:val="00C93852"/>
    <w:rsid w:val="00C94DC9"/>
    <w:rsid w:val="00C96286"/>
    <w:rsid w:val="00CA1A41"/>
    <w:rsid w:val="00CA53F3"/>
    <w:rsid w:val="00CA70EC"/>
    <w:rsid w:val="00CB09D3"/>
    <w:rsid w:val="00CB1C1C"/>
    <w:rsid w:val="00CB324E"/>
    <w:rsid w:val="00CB4F34"/>
    <w:rsid w:val="00CB5C89"/>
    <w:rsid w:val="00CB6991"/>
    <w:rsid w:val="00CC24FD"/>
    <w:rsid w:val="00CD43EA"/>
    <w:rsid w:val="00CD7357"/>
    <w:rsid w:val="00CE15F0"/>
    <w:rsid w:val="00CE7DEF"/>
    <w:rsid w:val="00CF0CCE"/>
    <w:rsid w:val="00CF1B7F"/>
    <w:rsid w:val="00CF281A"/>
    <w:rsid w:val="00CF3DF1"/>
    <w:rsid w:val="00CF4405"/>
    <w:rsid w:val="00CF722F"/>
    <w:rsid w:val="00CF76B1"/>
    <w:rsid w:val="00D07F67"/>
    <w:rsid w:val="00D102BD"/>
    <w:rsid w:val="00D11C2E"/>
    <w:rsid w:val="00D12AAB"/>
    <w:rsid w:val="00D17693"/>
    <w:rsid w:val="00D2270B"/>
    <w:rsid w:val="00D27176"/>
    <w:rsid w:val="00D31BAC"/>
    <w:rsid w:val="00D33356"/>
    <w:rsid w:val="00D33692"/>
    <w:rsid w:val="00D405D5"/>
    <w:rsid w:val="00D42177"/>
    <w:rsid w:val="00D4675D"/>
    <w:rsid w:val="00D47280"/>
    <w:rsid w:val="00D47C3B"/>
    <w:rsid w:val="00D51584"/>
    <w:rsid w:val="00D5205D"/>
    <w:rsid w:val="00D61329"/>
    <w:rsid w:val="00D676ED"/>
    <w:rsid w:val="00D72CFC"/>
    <w:rsid w:val="00D75219"/>
    <w:rsid w:val="00D775BA"/>
    <w:rsid w:val="00D80A40"/>
    <w:rsid w:val="00D875FE"/>
    <w:rsid w:val="00D87980"/>
    <w:rsid w:val="00D92133"/>
    <w:rsid w:val="00D93080"/>
    <w:rsid w:val="00D97184"/>
    <w:rsid w:val="00DA1283"/>
    <w:rsid w:val="00DB073E"/>
    <w:rsid w:val="00DC2449"/>
    <w:rsid w:val="00DC6A23"/>
    <w:rsid w:val="00DD139C"/>
    <w:rsid w:val="00DD5373"/>
    <w:rsid w:val="00DE2297"/>
    <w:rsid w:val="00DE2D45"/>
    <w:rsid w:val="00DE2F96"/>
    <w:rsid w:val="00DF0365"/>
    <w:rsid w:val="00DF051F"/>
    <w:rsid w:val="00DF32DE"/>
    <w:rsid w:val="00E0186B"/>
    <w:rsid w:val="00E01F74"/>
    <w:rsid w:val="00E02644"/>
    <w:rsid w:val="00E02E8F"/>
    <w:rsid w:val="00E0723E"/>
    <w:rsid w:val="00E11A35"/>
    <w:rsid w:val="00E11E72"/>
    <w:rsid w:val="00E1645F"/>
    <w:rsid w:val="00E16F00"/>
    <w:rsid w:val="00E25246"/>
    <w:rsid w:val="00E34022"/>
    <w:rsid w:val="00E34AC7"/>
    <w:rsid w:val="00E41273"/>
    <w:rsid w:val="00E4154D"/>
    <w:rsid w:val="00E43AD1"/>
    <w:rsid w:val="00E462BA"/>
    <w:rsid w:val="00E52BB5"/>
    <w:rsid w:val="00E53595"/>
    <w:rsid w:val="00E5435C"/>
    <w:rsid w:val="00E54E11"/>
    <w:rsid w:val="00E56D72"/>
    <w:rsid w:val="00E56DFD"/>
    <w:rsid w:val="00E56FC0"/>
    <w:rsid w:val="00E57E2D"/>
    <w:rsid w:val="00E61575"/>
    <w:rsid w:val="00E65001"/>
    <w:rsid w:val="00E6580B"/>
    <w:rsid w:val="00E70FE0"/>
    <w:rsid w:val="00E77DB3"/>
    <w:rsid w:val="00E80D30"/>
    <w:rsid w:val="00E810EF"/>
    <w:rsid w:val="00E81441"/>
    <w:rsid w:val="00E81B42"/>
    <w:rsid w:val="00E84DD3"/>
    <w:rsid w:val="00E8516E"/>
    <w:rsid w:val="00E90F4F"/>
    <w:rsid w:val="00E912CD"/>
    <w:rsid w:val="00E95878"/>
    <w:rsid w:val="00E96D77"/>
    <w:rsid w:val="00EA15CB"/>
    <w:rsid w:val="00EA1691"/>
    <w:rsid w:val="00EA2F76"/>
    <w:rsid w:val="00EA32DB"/>
    <w:rsid w:val="00EA45CD"/>
    <w:rsid w:val="00EB22BD"/>
    <w:rsid w:val="00EB320B"/>
    <w:rsid w:val="00EB5A41"/>
    <w:rsid w:val="00EB6756"/>
    <w:rsid w:val="00EC223E"/>
    <w:rsid w:val="00EC3B43"/>
    <w:rsid w:val="00ED33E4"/>
    <w:rsid w:val="00ED4411"/>
    <w:rsid w:val="00EF2FCF"/>
    <w:rsid w:val="00EF3162"/>
    <w:rsid w:val="00EF34D1"/>
    <w:rsid w:val="00EF4FE1"/>
    <w:rsid w:val="00F0360E"/>
    <w:rsid w:val="00F04143"/>
    <w:rsid w:val="00F07525"/>
    <w:rsid w:val="00F110B0"/>
    <w:rsid w:val="00F15A78"/>
    <w:rsid w:val="00F23030"/>
    <w:rsid w:val="00F27CAD"/>
    <w:rsid w:val="00F3156D"/>
    <w:rsid w:val="00F444E7"/>
    <w:rsid w:val="00F50480"/>
    <w:rsid w:val="00F512E6"/>
    <w:rsid w:val="00F54C65"/>
    <w:rsid w:val="00F63E94"/>
    <w:rsid w:val="00F64B75"/>
    <w:rsid w:val="00F70A6F"/>
    <w:rsid w:val="00F7220E"/>
    <w:rsid w:val="00F73F4E"/>
    <w:rsid w:val="00F81E9C"/>
    <w:rsid w:val="00F871E0"/>
    <w:rsid w:val="00F8725F"/>
    <w:rsid w:val="00F93027"/>
    <w:rsid w:val="00F93FA4"/>
    <w:rsid w:val="00F9465B"/>
    <w:rsid w:val="00F95CF4"/>
    <w:rsid w:val="00FA028D"/>
    <w:rsid w:val="00FA21CA"/>
    <w:rsid w:val="00FA4DC8"/>
    <w:rsid w:val="00FA621B"/>
    <w:rsid w:val="00FA6527"/>
    <w:rsid w:val="00FA6ADC"/>
    <w:rsid w:val="00FB20BE"/>
    <w:rsid w:val="00FB286C"/>
    <w:rsid w:val="00FB55A6"/>
    <w:rsid w:val="00FB668E"/>
    <w:rsid w:val="00FD15B7"/>
    <w:rsid w:val="00FD1E8F"/>
    <w:rsid w:val="00FD6C65"/>
    <w:rsid w:val="00FE12C7"/>
    <w:rsid w:val="00FE13AC"/>
    <w:rsid w:val="00FE3EEB"/>
    <w:rsid w:val="00FE7BEB"/>
    <w:rsid w:val="00FF0B6F"/>
    <w:rsid w:val="00FF164B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114C7F"/>
  <w15:docId w15:val="{08032446-74F5-424A-B755-D8D78594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A3EE2514344E4ABE1A54DF2CD93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7E57-B67E-4B2F-B4AE-6ABF61D0EEAF}"/>
      </w:docPartPr>
      <w:docPartBody>
        <w:p w:rsidR="00FB605A" w:rsidRDefault="0011373E" w:rsidP="0011373E">
          <w:pPr>
            <w:pStyle w:val="24A3EE2514344E4ABE1A54DF2CD932A2"/>
          </w:pPr>
          <w:r>
            <w:t>Monday</w:t>
          </w:r>
        </w:p>
      </w:docPartBody>
    </w:docPart>
    <w:docPart>
      <w:docPartPr>
        <w:name w:val="0CFDAD8C87AE438AB43355AAF5AD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4A7CB-A5C6-43C2-BB37-2B53AFE87E32}"/>
      </w:docPartPr>
      <w:docPartBody>
        <w:p w:rsidR="00FB605A" w:rsidRDefault="0011373E" w:rsidP="0011373E">
          <w:pPr>
            <w:pStyle w:val="0CFDAD8C87AE438AB43355AAF5ADBCA8"/>
          </w:pPr>
          <w:r>
            <w:t>Tuesday</w:t>
          </w:r>
        </w:p>
      </w:docPartBody>
    </w:docPart>
    <w:docPart>
      <w:docPartPr>
        <w:name w:val="AB2A692F8EBF4DF58A86CE09B3AF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13E6-48C5-42FB-B2CC-A84A9947B26B}"/>
      </w:docPartPr>
      <w:docPartBody>
        <w:p w:rsidR="00FB605A" w:rsidRDefault="0011373E" w:rsidP="0011373E">
          <w:pPr>
            <w:pStyle w:val="AB2A692F8EBF4DF58A86CE09B3AF31BE"/>
          </w:pPr>
          <w:r>
            <w:t>Wednesday</w:t>
          </w:r>
        </w:p>
      </w:docPartBody>
    </w:docPart>
    <w:docPart>
      <w:docPartPr>
        <w:name w:val="5F9401A059014D07877DDCB5AF7A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B583-6249-4B54-8856-FB2AD63D80CA}"/>
      </w:docPartPr>
      <w:docPartBody>
        <w:p w:rsidR="00FB605A" w:rsidRDefault="0011373E" w:rsidP="0011373E">
          <w:pPr>
            <w:pStyle w:val="5F9401A059014D07877DDCB5AF7A8963"/>
          </w:pPr>
          <w:r>
            <w:t>Thursday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3E"/>
    <w:rsid w:val="000151F5"/>
    <w:rsid w:val="000160B3"/>
    <w:rsid w:val="0002099F"/>
    <w:rsid w:val="00040460"/>
    <w:rsid w:val="00054B47"/>
    <w:rsid w:val="00055F3E"/>
    <w:rsid w:val="00065B02"/>
    <w:rsid w:val="000721BF"/>
    <w:rsid w:val="0008191A"/>
    <w:rsid w:val="000956BC"/>
    <w:rsid w:val="000A1FFF"/>
    <w:rsid w:val="000A7EAC"/>
    <w:rsid w:val="000E2185"/>
    <w:rsid w:val="000F548D"/>
    <w:rsid w:val="000F735B"/>
    <w:rsid w:val="00110226"/>
    <w:rsid w:val="0011373E"/>
    <w:rsid w:val="001365C3"/>
    <w:rsid w:val="001732D4"/>
    <w:rsid w:val="00187164"/>
    <w:rsid w:val="001945F8"/>
    <w:rsid w:val="00196528"/>
    <w:rsid w:val="001B083F"/>
    <w:rsid w:val="001E3599"/>
    <w:rsid w:val="001F180D"/>
    <w:rsid w:val="00206E74"/>
    <w:rsid w:val="00223C4D"/>
    <w:rsid w:val="0026189F"/>
    <w:rsid w:val="00272607"/>
    <w:rsid w:val="00295FF4"/>
    <w:rsid w:val="002A6D55"/>
    <w:rsid w:val="002B7F82"/>
    <w:rsid w:val="002C1253"/>
    <w:rsid w:val="002D1690"/>
    <w:rsid w:val="002E1E33"/>
    <w:rsid w:val="002E5E34"/>
    <w:rsid w:val="00303633"/>
    <w:rsid w:val="003115A2"/>
    <w:rsid w:val="00326E0A"/>
    <w:rsid w:val="0032722D"/>
    <w:rsid w:val="003358FF"/>
    <w:rsid w:val="00340BE7"/>
    <w:rsid w:val="00343510"/>
    <w:rsid w:val="0035134E"/>
    <w:rsid w:val="00360099"/>
    <w:rsid w:val="0036698D"/>
    <w:rsid w:val="00393E3F"/>
    <w:rsid w:val="00395171"/>
    <w:rsid w:val="003B3BC0"/>
    <w:rsid w:val="003C6A55"/>
    <w:rsid w:val="003D2D4E"/>
    <w:rsid w:val="003D66CC"/>
    <w:rsid w:val="003D767C"/>
    <w:rsid w:val="003F5409"/>
    <w:rsid w:val="003F5D6A"/>
    <w:rsid w:val="004241AE"/>
    <w:rsid w:val="00425B76"/>
    <w:rsid w:val="00432A4F"/>
    <w:rsid w:val="00433DBD"/>
    <w:rsid w:val="004361F5"/>
    <w:rsid w:val="00446EAE"/>
    <w:rsid w:val="00467371"/>
    <w:rsid w:val="00484DD9"/>
    <w:rsid w:val="0049520E"/>
    <w:rsid w:val="00565085"/>
    <w:rsid w:val="005A33FB"/>
    <w:rsid w:val="005A6375"/>
    <w:rsid w:val="005E6F69"/>
    <w:rsid w:val="005F5A2E"/>
    <w:rsid w:val="006106B4"/>
    <w:rsid w:val="00610971"/>
    <w:rsid w:val="006307EE"/>
    <w:rsid w:val="00640F4D"/>
    <w:rsid w:val="006507CD"/>
    <w:rsid w:val="0067690A"/>
    <w:rsid w:val="00677FA0"/>
    <w:rsid w:val="006952DF"/>
    <w:rsid w:val="006C05DD"/>
    <w:rsid w:val="006D7837"/>
    <w:rsid w:val="006E0FF1"/>
    <w:rsid w:val="006F42B2"/>
    <w:rsid w:val="00722334"/>
    <w:rsid w:val="0072492D"/>
    <w:rsid w:val="00740AAD"/>
    <w:rsid w:val="007B174D"/>
    <w:rsid w:val="007D298B"/>
    <w:rsid w:val="007E0695"/>
    <w:rsid w:val="007E6A4F"/>
    <w:rsid w:val="00872054"/>
    <w:rsid w:val="00876403"/>
    <w:rsid w:val="00887DE1"/>
    <w:rsid w:val="008B3FC1"/>
    <w:rsid w:val="008B5A87"/>
    <w:rsid w:val="008E2C7D"/>
    <w:rsid w:val="008E5F4E"/>
    <w:rsid w:val="008F1935"/>
    <w:rsid w:val="008F7584"/>
    <w:rsid w:val="00937802"/>
    <w:rsid w:val="00962233"/>
    <w:rsid w:val="009A0EFE"/>
    <w:rsid w:val="009B450C"/>
    <w:rsid w:val="009C044C"/>
    <w:rsid w:val="009C51E8"/>
    <w:rsid w:val="009D0461"/>
    <w:rsid w:val="009D7677"/>
    <w:rsid w:val="00A0097A"/>
    <w:rsid w:val="00A123BC"/>
    <w:rsid w:val="00A32EC3"/>
    <w:rsid w:val="00A47278"/>
    <w:rsid w:val="00A6011E"/>
    <w:rsid w:val="00A63F77"/>
    <w:rsid w:val="00AA67E7"/>
    <w:rsid w:val="00AC2E90"/>
    <w:rsid w:val="00AD48C3"/>
    <w:rsid w:val="00AF239D"/>
    <w:rsid w:val="00AF5FC2"/>
    <w:rsid w:val="00B07CEF"/>
    <w:rsid w:val="00B47334"/>
    <w:rsid w:val="00B6299D"/>
    <w:rsid w:val="00B90B33"/>
    <w:rsid w:val="00BA2A6C"/>
    <w:rsid w:val="00BB6B06"/>
    <w:rsid w:val="00BD0C0A"/>
    <w:rsid w:val="00BD7DE5"/>
    <w:rsid w:val="00C15640"/>
    <w:rsid w:val="00C4297B"/>
    <w:rsid w:val="00C62DEB"/>
    <w:rsid w:val="00C70362"/>
    <w:rsid w:val="00C71BB1"/>
    <w:rsid w:val="00C754DF"/>
    <w:rsid w:val="00C85945"/>
    <w:rsid w:val="00C872F3"/>
    <w:rsid w:val="00C942E2"/>
    <w:rsid w:val="00C94DC9"/>
    <w:rsid w:val="00C9516E"/>
    <w:rsid w:val="00CA3518"/>
    <w:rsid w:val="00CA5B70"/>
    <w:rsid w:val="00CC1BB8"/>
    <w:rsid w:val="00CC6BC8"/>
    <w:rsid w:val="00CE15F0"/>
    <w:rsid w:val="00CE7DEF"/>
    <w:rsid w:val="00D16AEB"/>
    <w:rsid w:val="00D20012"/>
    <w:rsid w:val="00D42177"/>
    <w:rsid w:val="00D44E0F"/>
    <w:rsid w:val="00D5150F"/>
    <w:rsid w:val="00DE0465"/>
    <w:rsid w:val="00E34022"/>
    <w:rsid w:val="00E67ED2"/>
    <w:rsid w:val="00E7686D"/>
    <w:rsid w:val="00E83F37"/>
    <w:rsid w:val="00E91136"/>
    <w:rsid w:val="00E95878"/>
    <w:rsid w:val="00EA235B"/>
    <w:rsid w:val="00EC3E70"/>
    <w:rsid w:val="00EC77B5"/>
    <w:rsid w:val="00EE07A4"/>
    <w:rsid w:val="00EE5A76"/>
    <w:rsid w:val="00EF4EED"/>
    <w:rsid w:val="00F07D7A"/>
    <w:rsid w:val="00F15A78"/>
    <w:rsid w:val="00F53444"/>
    <w:rsid w:val="00F85BD2"/>
    <w:rsid w:val="00FB605A"/>
    <w:rsid w:val="00FD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A3EE2514344E4ABE1A54DF2CD932A2">
    <w:name w:val="24A3EE2514344E4ABE1A54DF2CD932A2"/>
    <w:rsid w:val="0011373E"/>
  </w:style>
  <w:style w:type="paragraph" w:customStyle="1" w:styleId="0CFDAD8C87AE438AB43355AAF5ADBCA8">
    <w:name w:val="0CFDAD8C87AE438AB43355AAF5ADBCA8"/>
    <w:rsid w:val="0011373E"/>
  </w:style>
  <w:style w:type="paragraph" w:customStyle="1" w:styleId="AB2A692F8EBF4DF58A86CE09B3AF31BE">
    <w:name w:val="AB2A692F8EBF4DF58A86CE09B3AF31BE"/>
    <w:rsid w:val="0011373E"/>
  </w:style>
  <w:style w:type="paragraph" w:customStyle="1" w:styleId="5F9401A059014D07877DDCB5AF7A8963">
    <w:name w:val="5F9401A059014D07877DDCB5AF7A8963"/>
    <w:rsid w:val="001137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9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6</cp:revision>
  <cp:lastPrinted>2025-01-29T17:22:00Z</cp:lastPrinted>
  <dcterms:created xsi:type="dcterms:W3CDTF">2025-02-20T18:44:00Z</dcterms:created>
  <dcterms:modified xsi:type="dcterms:W3CDTF">2025-02-24T20:25:00Z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